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E927" w14:textId="77777777" w:rsidR="00C0318E" w:rsidRPr="00516A96" w:rsidRDefault="00C0318E" w:rsidP="00C0318E">
      <w:pPr>
        <w:spacing w:line="240" w:lineRule="auto"/>
        <w:jc w:val="right"/>
        <w:rPr>
          <w:rFonts w:ascii="BIZ UD明朝 Medium" w:eastAsia="BIZ UD明朝 Medium" w:hAnsi="BIZ UD明朝 Medium"/>
          <w:szCs w:val="24"/>
        </w:rPr>
      </w:pPr>
    </w:p>
    <w:p w14:paraId="53BF53DC" w14:textId="77777777" w:rsidR="00C0318E" w:rsidRPr="00D401CE" w:rsidRDefault="00C0318E" w:rsidP="00C0318E">
      <w:pPr>
        <w:spacing w:line="276" w:lineRule="auto"/>
        <w:jc w:val="center"/>
        <w:rPr>
          <w:rFonts w:ascii="BIZ UD明朝 Medium" w:eastAsia="BIZ UD明朝 Medium" w:hAnsi="BIZ UD明朝 Medium"/>
          <w:b/>
          <w:sz w:val="32"/>
          <w:szCs w:val="28"/>
        </w:rPr>
      </w:pPr>
      <w:r w:rsidRPr="00D401CE">
        <w:rPr>
          <w:rFonts w:ascii="BIZ UD明朝 Medium" w:eastAsia="BIZ UD明朝 Medium" w:hAnsi="BIZ UD明朝 Medium" w:hint="eastAsia"/>
          <w:b/>
          <w:sz w:val="32"/>
          <w:szCs w:val="28"/>
        </w:rPr>
        <w:t>賛助会員申込書</w:t>
      </w:r>
    </w:p>
    <w:p w14:paraId="6E00FED4" w14:textId="77777777" w:rsidR="00C0318E" w:rsidRPr="00D401CE" w:rsidRDefault="00C0318E" w:rsidP="00C0318E">
      <w:pPr>
        <w:spacing w:line="276" w:lineRule="auto"/>
        <w:rPr>
          <w:rFonts w:ascii="BIZ UD明朝 Medium" w:eastAsia="BIZ UD明朝 Medium" w:hAnsi="BIZ UD明朝 Medium" w:hint="eastAsia"/>
          <w:b/>
          <w:szCs w:val="24"/>
        </w:rPr>
      </w:pPr>
    </w:p>
    <w:p w14:paraId="373CF80A" w14:textId="77777777" w:rsidR="00C0318E" w:rsidRPr="00E26067" w:rsidRDefault="00C0318E" w:rsidP="00C0318E">
      <w:pPr>
        <w:spacing w:line="276" w:lineRule="auto"/>
        <w:jc w:val="center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>日立市青少年育成推進会議の趣旨に賛同し、賛助会員として申込みます。</w:t>
      </w:r>
    </w:p>
    <w:p w14:paraId="39045633" w14:textId="77777777" w:rsidR="00C0318E" w:rsidRDefault="00C0318E" w:rsidP="00C0318E">
      <w:pPr>
        <w:spacing w:line="276" w:lineRule="auto"/>
        <w:rPr>
          <w:rFonts w:ascii="BIZ UD明朝 Medium" w:eastAsia="BIZ UD明朝 Medium" w:hAnsi="BIZ UD明朝 Medium"/>
          <w:szCs w:val="24"/>
        </w:rPr>
      </w:pPr>
    </w:p>
    <w:p w14:paraId="766BAFB3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 w:hint="eastAsia"/>
          <w:szCs w:val="24"/>
        </w:rPr>
      </w:pPr>
    </w:p>
    <w:p w14:paraId="1C4069AE" w14:textId="77777777" w:rsidR="00C0318E" w:rsidRPr="00E26067" w:rsidRDefault="00C0318E" w:rsidP="00C0318E">
      <w:pPr>
        <w:wordWrap w:val="0"/>
        <w:spacing w:line="276" w:lineRule="auto"/>
        <w:ind w:firstLineChars="200" w:firstLine="496"/>
        <w:jc w:val="right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>令和　　年　　月　　日</w:t>
      </w:r>
      <w:r>
        <w:rPr>
          <w:rFonts w:ascii="BIZ UD明朝 Medium" w:eastAsia="BIZ UD明朝 Medium" w:hAnsi="BIZ UD明朝 Medium" w:hint="eastAsia"/>
          <w:szCs w:val="24"/>
        </w:rPr>
        <w:t xml:space="preserve">　　　　　　　　　　　</w:t>
      </w:r>
    </w:p>
    <w:p w14:paraId="6E22F13B" w14:textId="77777777" w:rsidR="00C0318E" w:rsidRPr="00E26067" w:rsidRDefault="00C0318E" w:rsidP="00C0318E">
      <w:pPr>
        <w:spacing w:line="276" w:lineRule="auto"/>
        <w:ind w:firstLineChars="100" w:firstLine="248"/>
        <w:rPr>
          <w:rFonts w:ascii="BIZ UD明朝 Medium" w:eastAsia="BIZ UD明朝 Medium" w:hAnsi="BIZ UD明朝 Medium" w:hint="eastAsia"/>
          <w:szCs w:val="24"/>
          <w:u w:val="single"/>
        </w:rPr>
      </w:pPr>
    </w:p>
    <w:p w14:paraId="4D8D470A" w14:textId="77777777" w:rsidR="00C0318E" w:rsidRPr="00D401CE" w:rsidRDefault="00C0318E" w:rsidP="00C0318E">
      <w:pPr>
        <w:wordWrap w:val="0"/>
        <w:spacing w:line="276" w:lineRule="auto"/>
        <w:ind w:firstLineChars="100" w:firstLine="248"/>
        <w:jc w:val="right"/>
        <w:rPr>
          <w:rFonts w:ascii="BIZ UD明朝 Medium" w:eastAsia="BIZ UD明朝 Medium" w:hAnsi="BIZ UD明朝 Medium"/>
          <w:szCs w:val="24"/>
        </w:rPr>
      </w:pPr>
      <w:r w:rsidRPr="00D401CE">
        <w:rPr>
          <w:rFonts w:ascii="BIZ UD明朝 Medium" w:eastAsia="BIZ UD明朝 Medium" w:hAnsi="BIZ UD明朝 Medium" w:hint="eastAsia"/>
          <w:szCs w:val="24"/>
        </w:rPr>
        <w:t>氏名</w:t>
      </w:r>
      <w:r>
        <w:rPr>
          <w:rFonts w:ascii="BIZ UD明朝 Medium" w:eastAsia="BIZ UD明朝 Medium" w:hAnsi="BIZ UD明朝 Medium" w:hint="eastAsia"/>
          <w:szCs w:val="24"/>
        </w:rPr>
        <w:t xml:space="preserve">又は　　　　　　　　　　　　　　　　　　</w:t>
      </w:r>
    </w:p>
    <w:p w14:paraId="3FEB25F9" w14:textId="77777777" w:rsidR="00C0318E" w:rsidRDefault="00C0318E" w:rsidP="00C0318E">
      <w:pPr>
        <w:wordWrap w:val="0"/>
        <w:spacing w:line="276" w:lineRule="auto"/>
        <w:ind w:firstLineChars="100" w:firstLine="248"/>
        <w:jc w:val="right"/>
        <w:rPr>
          <w:rFonts w:ascii="BIZ UD明朝 Medium" w:eastAsia="BIZ UD明朝 Medium" w:hAnsi="BIZ UD明朝 Medium"/>
          <w:szCs w:val="24"/>
          <w:u w:val="single"/>
        </w:rPr>
      </w:pPr>
      <w:r w:rsidRPr="00E26067">
        <w:rPr>
          <w:rFonts w:ascii="BIZ UD明朝 Medium" w:eastAsia="BIZ UD明朝 Medium" w:hAnsi="BIZ UD明朝 Medium" w:hint="eastAsia"/>
          <w:szCs w:val="24"/>
          <w:u w:val="single"/>
        </w:rPr>
        <w:t>法人・団体名</w:t>
      </w:r>
      <w:r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　　　　</w:t>
      </w:r>
    </w:p>
    <w:p w14:paraId="3B1C850B" w14:textId="77777777" w:rsidR="00C0318E" w:rsidRPr="00D401CE" w:rsidRDefault="00C0318E" w:rsidP="00C0318E">
      <w:pPr>
        <w:wordWrap w:val="0"/>
        <w:spacing w:line="276" w:lineRule="auto"/>
        <w:jc w:val="right"/>
        <w:rPr>
          <w:rFonts w:ascii="BIZ UD明朝 Medium" w:eastAsia="BIZ UD明朝 Medium" w:hAnsi="BIZ UD明朝 Medium" w:hint="eastAsia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　　　　　</w:t>
      </w:r>
      <w:r w:rsidRPr="00D401CE">
        <w:rPr>
          <w:rFonts w:ascii="BIZ UD明朝 Medium" w:eastAsia="BIZ UD明朝 Medium" w:hAnsi="BIZ UD明朝 Medium" w:hint="eastAsia"/>
          <w:szCs w:val="24"/>
        </w:rPr>
        <w:t>〒</w:t>
      </w:r>
      <w:r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</w:t>
      </w:r>
    </w:p>
    <w:p w14:paraId="5028CAB1" w14:textId="77777777" w:rsidR="00C0318E" w:rsidRDefault="00C0318E" w:rsidP="00C0318E">
      <w:pPr>
        <w:wordWrap w:val="0"/>
        <w:spacing w:line="276" w:lineRule="auto"/>
        <w:ind w:firstLineChars="100" w:firstLine="248"/>
        <w:jc w:val="right"/>
        <w:rPr>
          <w:rFonts w:ascii="BIZ UD明朝 Medium" w:eastAsia="BIZ UD明朝 Medium" w:hAnsi="BIZ UD明朝 Medium"/>
          <w:szCs w:val="24"/>
          <w:u w:val="single"/>
        </w:rPr>
      </w:pPr>
      <w:r w:rsidRPr="00E26067">
        <w:rPr>
          <w:rFonts w:ascii="BIZ UD明朝 Medium" w:eastAsia="BIZ UD明朝 Medium" w:hAnsi="BIZ UD明朝 Medium" w:hint="eastAsia"/>
          <w:szCs w:val="24"/>
          <w:u w:val="single"/>
        </w:rPr>
        <w:t>住</w:t>
      </w:r>
      <w:r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Pr="00E26067">
        <w:rPr>
          <w:rFonts w:ascii="BIZ UD明朝 Medium" w:eastAsia="BIZ UD明朝 Medium" w:hAnsi="BIZ UD明朝 Medium" w:hint="eastAsia"/>
          <w:szCs w:val="24"/>
          <w:u w:val="single"/>
        </w:rPr>
        <w:t>所</w:t>
      </w:r>
      <w:r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　　　　　　　</w:t>
      </w:r>
    </w:p>
    <w:p w14:paraId="47F4BE05" w14:textId="77777777" w:rsidR="00C0318E" w:rsidRPr="00D401CE" w:rsidRDefault="00C0318E" w:rsidP="00C0318E">
      <w:pPr>
        <w:spacing w:line="276" w:lineRule="auto"/>
        <w:ind w:firstLineChars="100" w:firstLine="248"/>
        <w:jc w:val="right"/>
        <w:rPr>
          <w:rFonts w:ascii="BIZ UD明朝 Medium" w:eastAsia="BIZ UD明朝 Medium" w:hAnsi="BIZ UD明朝 Medium" w:hint="eastAsia"/>
          <w:szCs w:val="24"/>
          <w:u w:val="single"/>
        </w:rPr>
      </w:pPr>
    </w:p>
    <w:p w14:paraId="132A97DE" w14:textId="77777777" w:rsidR="00C0318E" w:rsidRPr="00E26067" w:rsidRDefault="00C0318E" w:rsidP="00C0318E">
      <w:pPr>
        <w:wordWrap w:val="0"/>
        <w:spacing w:line="276" w:lineRule="auto"/>
        <w:ind w:firstLineChars="100" w:firstLine="248"/>
        <w:jc w:val="right"/>
        <w:rPr>
          <w:rFonts w:ascii="BIZ UD明朝 Medium" w:eastAsia="BIZ UD明朝 Medium" w:hAnsi="BIZ UD明朝 Medium"/>
          <w:szCs w:val="24"/>
          <w:u w:val="single"/>
        </w:rPr>
      </w:pPr>
      <w:r w:rsidRPr="00E26067">
        <w:rPr>
          <w:rFonts w:ascii="BIZ UD明朝 Medium" w:eastAsia="BIZ UD明朝 Medium" w:hAnsi="BIZ UD明朝 Medium" w:hint="eastAsia"/>
          <w:szCs w:val="24"/>
          <w:u w:val="single"/>
        </w:rPr>
        <w:t>電話番号</w:t>
      </w:r>
      <w:r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　　　　　　</w:t>
      </w:r>
    </w:p>
    <w:p w14:paraId="6410CF27" w14:textId="77777777" w:rsidR="00C0318E" w:rsidRDefault="00C0318E" w:rsidP="00C0318E">
      <w:pPr>
        <w:spacing w:line="276" w:lineRule="auto"/>
        <w:rPr>
          <w:rFonts w:ascii="BIZ UD明朝 Medium" w:eastAsia="BIZ UD明朝 Medium" w:hAnsi="BIZ UD明朝 Medium"/>
          <w:szCs w:val="24"/>
        </w:rPr>
      </w:pPr>
    </w:p>
    <w:p w14:paraId="73E7EB26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 w:hint="eastAsia"/>
          <w:szCs w:val="24"/>
        </w:rPr>
      </w:pPr>
    </w:p>
    <w:p w14:paraId="233504CC" w14:textId="77777777" w:rsidR="00C0318E" w:rsidRPr="00E26067" w:rsidRDefault="00C0318E" w:rsidP="00C0318E">
      <w:pPr>
        <w:spacing w:line="276" w:lineRule="auto"/>
        <w:ind w:firstLineChars="100" w:firstLine="248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>・個人会員　　　　　＠１，０００円×</w:t>
      </w: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　　　口</w:t>
      </w:r>
      <w:r w:rsidRPr="00E26067">
        <w:rPr>
          <w:rFonts w:ascii="BIZ UD明朝 Medium" w:eastAsia="BIZ UD明朝 Medium" w:hAnsi="BIZ UD明朝 Medium" w:hint="eastAsia"/>
          <w:szCs w:val="24"/>
        </w:rPr>
        <w:t>＝</w:t>
      </w: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円</w:t>
      </w:r>
    </w:p>
    <w:p w14:paraId="4405C07B" w14:textId="77777777" w:rsidR="00C0318E" w:rsidRDefault="00C0318E" w:rsidP="00C0318E">
      <w:pPr>
        <w:pStyle w:val="af2"/>
        <w:spacing w:line="276" w:lineRule="auto"/>
        <w:ind w:leftChars="1117" w:left="2770"/>
        <w:rPr>
          <w:rFonts w:ascii="BIZ UD明朝 Medium" w:eastAsia="BIZ UD明朝 Medium" w:hAnsi="BIZ UD明朝 Medium"/>
          <w:sz w:val="22"/>
          <w:szCs w:val="22"/>
        </w:rPr>
      </w:pPr>
      <w:r w:rsidRPr="00E26067">
        <w:rPr>
          <w:rFonts w:ascii="BIZ UD明朝 Medium" w:eastAsia="BIZ UD明朝 Medium" w:hAnsi="BIZ UD明朝 Medium" w:hint="eastAsia"/>
          <w:sz w:val="22"/>
          <w:szCs w:val="22"/>
        </w:rPr>
        <w:t>※個人会員で複数名の申込みがある場合は、この申込書に別紙の</w:t>
      </w:r>
    </w:p>
    <w:p w14:paraId="2BB5F545" w14:textId="77777777" w:rsidR="00C0318E" w:rsidRPr="00E26067" w:rsidRDefault="00C0318E" w:rsidP="00C0318E">
      <w:pPr>
        <w:pStyle w:val="af2"/>
        <w:spacing w:line="276" w:lineRule="auto"/>
        <w:ind w:leftChars="1117" w:left="2770"/>
        <w:rPr>
          <w:rFonts w:ascii="BIZ UD明朝 Medium" w:eastAsia="BIZ UD明朝 Medium" w:hAnsi="BIZ UD明朝 Medium" w:hint="eastAsia"/>
          <w:sz w:val="22"/>
          <w:szCs w:val="22"/>
        </w:rPr>
      </w:pPr>
      <w:r w:rsidRPr="00E26067">
        <w:rPr>
          <w:rFonts w:ascii="BIZ UD明朝 Medium" w:eastAsia="BIZ UD明朝 Medium" w:hAnsi="BIZ UD明朝 Medium" w:hint="eastAsia"/>
          <w:sz w:val="22"/>
          <w:szCs w:val="22"/>
        </w:rPr>
        <w:t>「</w:t>
      </w:r>
      <w:r>
        <w:rPr>
          <w:rFonts w:ascii="BIZ UD明朝 Medium" w:eastAsia="BIZ UD明朝 Medium" w:hAnsi="BIZ UD明朝 Medium" w:hint="eastAsia"/>
          <w:sz w:val="22"/>
          <w:szCs w:val="22"/>
        </w:rPr>
        <w:t>令和６</w:t>
      </w:r>
      <w:r w:rsidRPr="00E26067">
        <w:rPr>
          <w:rFonts w:ascii="BIZ UD明朝 Medium" w:eastAsia="BIZ UD明朝 Medium" w:hAnsi="BIZ UD明朝 Medium" w:hint="eastAsia"/>
          <w:sz w:val="22"/>
          <w:szCs w:val="22"/>
        </w:rPr>
        <w:t>年度　個人賛助会員申込書」を添えて申込み願います。</w:t>
      </w:r>
    </w:p>
    <w:p w14:paraId="7E8F0F96" w14:textId="77777777" w:rsidR="00C0318E" w:rsidRDefault="00C0318E" w:rsidP="00C0318E">
      <w:pPr>
        <w:spacing w:line="276" w:lineRule="auto"/>
        <w:rPr>
          <w:rFonts w:ascii="BIZ UD明朝 Medium" w:eastAsia="BIZ UD明朝 Medium" w:hAnsi="BIZ UD明朝 Medium"/>
          <w:szCs w:val="24"/>
        </w:rPr>
      </w:pPr>
    </w:p>
    <w:p w14:paraId="5155DE2F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 w:hint="eastAsia"/>
          <w:szCs w:val="24"/>
        </w:rPr>
      </w:pPr>
    </w:p>
    <w:p w14:paraId="6639921B" w14:textId="77777777" w:rsidR="00C0318E" w:rsidRPr="00E26067" w:rsidRDefault="00C0318E" w:rsidP="00C0318E">
      <w:pPr>
        <w:spacing w:line="276" w:lineRule="auto"/>
        <w:ind w:firstLineChars="100" w:firstLine="248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>・法人・団体会員　　＠５，０００円×</w:t>
      </w: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　　　口</w:t>
      </w:r>
      <w:r w:rsidRPr="00E26067">
        <w:rPr>
          <w:rFonts w:ascii="BIZ UD明朝 Medium" w:eastAsia="BIZ UD明朝 Medium" w:hAnsi="BIZ UD明朝 Medium" w:hint="eastAsia"/>
          <w:szCs w:val="24"/>
        </w:rPr>
        <w:t>＝</w:t>
      </w: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円</w:t>
      </w:r>
    </w:p>
    <w:p w14:paraId="49A6F844" w14:textId="76AA14EC" w:rsidR="00C0318E" w:rsidRPr="00E26067" w:rsidRDefault="00A36738" w:rsidP="00C0318E">
      <w:pPr>
        <w:spacing w:line="276" w:lineRule="auto"/>
        <w:rPr>
          <w:rFonts w:ascii="BIZ UD明朝 Medium" w:eastAsia="BIZ UD明朝 Medium" w:hAnsi="BIZ UD明朝 Medium" w:hint="eastAsia"/>
        </w:rPr>
      </w:pPr>
      <w:r w:rsidRPr="00E26067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434CE" wp14:editId="103C5C35">
                <wp:simplePos x="0" y="0"/>
                <wp:positionH relativeFrom="column">
                  <wp:posOffset>354965</wp:posOffset>
                </wp:positionH>
                <wp:positionV relativeFrom="paragraph">
                  <wp:posOffset>31115</wp:posOffset>
                </wp:positionV>
                <wp:extent cx="116205" cy="201295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201295"/>
                        </a:xfrm>
                        <a:prstGeom prst="downArrow">
                          <a:avLst>
                            <a:gd name="adj1" fmla="val 50000"/>
                            <a:gd name="adj2" fmla="val 43306"/>
                          </a:avLst>
                        </a:prstGeom>
                        <a:solidFill>
                          <a:srgbClr val="B6DDE8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A51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2" o:spid="_x0000_s1026" type="#_x0000_t67" style="position:absolute;left:0;text-align:left;margin-left:27.95pt;margin-top:2.45pt;width:9.1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" fillcolor="#b6dde8">
                <v:textbox inset="5.85pt,.7pt,5.85pt,.7pt"/>
              </v:shape>
            </w:pict>
          </mc:Fallback>
        </mc:AlternateContent>
      </w:r>
      <w:r w:rsidR="00C0318E" w:rsidRPr="00E26067">
        <w:rPr>
          <w:rFonts w:ascii="BIZ UD明朝 Medium" w:eastAsia="BIZ UD明朝 Medium" w:hAnsi="BIZ UD明朝 Medium" w:hint="eastAsia"/>
        </w:rPr>
        <w:t xml:space="preserve">　</w:t>
      </w:r>
    </w:p>
    <w:p w14:paraId="258F161B" w14:textId="262D7669" w:rsidR="00C0318E" w:rsidRPr="00E26067" w:rsidRDefault="00A36738" w:rsidP="00C0318E">
      <w:pPr>
        <w:spacing w:line="276" w:lineRule="auto"/>
        <w:rPr>
          <w:rFonts w:ascii="BIZ UD明朝 Medium" w:eastAsia="BIZ UD明朝 Medium" w:hAnsi="BIZ UD明朝 Medium" w:hint="eastAsia"/>
        </w:rPr>
      </w:pPr>
      <w:r w:rsidRPr="00E26067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A7FD4" wp14:editId="1E29018E">
                <wp:simplePos x="0" y="0"/>
                <wp:positionH relativeFrom="column">
                  <wp:posOffset>236220</wp:posOffset>
                </wp:positionH>
                <wp:positionV relativeFrom="paragraph">
                  <wp:posOffset>72390</wp:posOffset>
                </wp:positionV>
                <wp:extent cx="5984240" cy="1345565"/>
                <wp:effectExtent l="0" t="0" r="0" b="0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1345565"/>
                        </a:xfrm>
                        <a:prstGeom prst="roundRect">
                          <a:avLst>
                            <a:gd name="adj" fmla="val 894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DF72D" id="AutoShape 71" o:spid="_x0000_s1026" style="position:absolute;left:0;text-align:left;margin-left:18.6pt;margin-top:5.7pt;width:471.2pt;height:10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" filled="f">
                <v:textbox inset="5.85pt,.7pt,5.85pt,.7pt"/>
              </v:roundrect>
            </w:pict>
          </mc:Fallback>
        </mc:AlternateContent>
      </w:r>
    </w:p>
    <w:p w14:paraId="7D4FD5A2" w14:textId="77777777" w:rsidR="00C0318E" w:rsidRPr="00E26067" w:rsidRDefault="00C0318E" w:rsidP="00C0318E">
      <w:pPr>
        <w:spacing w:line="276" w:lineRule="auto"/>
        <w:ind w:firstLineChars="200" w:firstLine="496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  <w:shd w:val="pct15" w:color="auto" w:fill="FFFFFF"/>
        </w:rPr>
        <w:t>≪法人会員の方へ≫</w:t>
      </w:r>
    </w:p>
    <w:p w14:paraId="7AC3A128" w14:textId="77777777" w:rsidR="00C0318E" w:rsidRDefault="00C0318E" w:rsidP="00C0318E">
      <w:pPr>
        <w:spacing w:line="276" w:lineRule="auto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 xml:space="preserve">　　 会報誌「けやき」への御芳名の記載について（いずれかに○を付してください。）</w:t>
      </w:r>
    </w:p>
    <w:p w14:paraId="3E0A7EBB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 w:hint="eastAsia"/>
          <w:szCs w:val="24"/>
        </w:rPr>
      </w:pPr>
    </w:p>
    <w:p w14:paraId="33ACA7DF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/>
          <w:szCs w:val="24"/>
        </w:rPr>
      </w:pPr>
      <w:r w:rsidRPr="00E26067">
        <w:rPr>
          <w:rFonts w:ascii="BIZ UD明朝 Medium" w:eastAsia="BIZ UD明朝 Medium" w:hAnsi="BIZ UD明朝 Medium" w:hint="eastAsia"/>
          <w:szCs w:val="24"/>
        </w:rPr>
        <w:t xml:space="preserve">　　　　　　　　　　　　　承認します　　・　　承認しません</w:t>
      </w:r>
    </w:p>
    <w:p w14:paraId="01B0EAFC" w14:textId="77777777" w:rsidR="00C0318E" w:rsidRPr="00E26067" w:rsidRDefault="00C0318E" w:rsidP="00C0318E">
      <w:pPr>
        <w:pStyle w:val="af2"/>
        <w:spacing w:line="276" w:lineRule="auto"/>
        <w:ind w:leftChars="0" w:left="360"/>
        <w:rPr>
          <w:rFonts w:ascii="BIZ UD明朝 Medium" w:eastAsia="BIZ UD明朝 Medium" w:hAnsi="BIZ UD明朝 Medium"/>
          <w:sz w:val="22"/>
          <w:szCs w:val="22"/>
        </w:rPr>
      </w:pPr>
    </w:p>
    <w:p w14:paraId="7B337845" w14:textId="77777777" w:rsidR="00C0318E" w:rsidRPr="00E26067" w:rsidRDefault="00C0318E" w:rsidP="00C0318E">
      <w:pPr>
        <w:spacing w:line="276" w:lineRule="auto"/>
        <w:rPr>
          <w:rFonts w:ascii="BIZ UD明朝 Medium" w:eastAsia="BIZ UD明朝 Medium" w:hAnsi="BIZ UD明朝 Medium" w:hint="eastAsia"/>
        </w:rPr>
      </w:pPr>
    </w:p>
    <w:p w14:paraId="0099EE27" w14:textId="77777777" w:rsidR="00E402F5" w:rsidRPr="00C0318E" w:rsidRDefault="00E402F5" w:rsidP="00873CB1">
      <w:pPr>
        <w:spacing w:line="276" w:lineRule="auto"/>
        <w:rPr>
          <w:rFonts w:ascii="BIZ UD明朝 Medium" w:eastAsia="BIZ UD明朝 Medium" w:hAnsi="BIZ UD明朝 Medium"/>
        </w:rPr>
      </w:pPr>
    </w:p>
    <w:p w14:paraId="2C51F4C2" w14:textId="77777777" w:rsidR="000A01FC" w:rsidRDefault="000A01FC" w:rsidP="00873CB1">
      <w:pPr>
        <w:spacing w:line="276" w:lineRule="auto"/>
        <w:rPr>
          <w:rFonts w:ascii="BIZ UD明朝 Medium" w:eastAsia="BIZ UD明朝 Medium" w:hAnsi="BIZ UD明朝 Medium"/>
        </w:rPr>
      </w:pPr>
    </w:p>
    <w:p w14:paraId="5F277EDB" w14:textId="77777777" w:rsidR="000A01FC" w:rsidRDefault="000A01FC" w:rsidP="00873CB1">
      <w:pPr>
        <w:spacing w:line="276" w:lineRule="auto"/>
        <w:rPr>
          <w:rFonts w:ascii="BIZ UD明朝 Medium" w:eastAsia="BIZ UD明朝 Medium" w:hAnsi="BIZ UD明朝 Medium"/>
        </w:rPr>
      </w:pPr>
    </w:p>
    <w:p w14:paraId="093A8EBC" w14:textId="77777777" w:rsidR="000A01FC" w:rsidRDefault="000A01FC" w:rsidP="00873CB1">
      <w:pPr>
        <w:spacing w:line="276" w:lineRule="auto"/>
        <w:rPr>
          <w:rFonts w:ascii="BIZ UD明朝 Medium" w:eastAsia="BIZ UD明朝 Medium" w:hAnsi="BIZ UD明朝 Medium"/>
        </w:rPr>
      </w:pPr>
    </w:p>
    <w:p w14:paraId="26828523" w14:textId="77777777" w:rsidR="000A01FC" w:rsidRDefault="000A01FC" w:rsidP="00873CB1">
      <w:pPr>
        <w:spacing w:line="276" w:lineRule="auto"/>
        <w:rPr>
          <w:rFonts w:ascii="BIZ UD明朝 Medium" w:eastAsia="BIZ UD明朝 Medium" w:hAnsi="BIZ UD明朝 Medium"/>
        </w:rPr>
      </w:pPr>
    </w:p>
    <w:p w14:paraId="783A4416" w14:textId="77777777" w:rsidR="00C0318E" w:rsidRDefault="00C0318E" w:rsidP="00873CB1">
      <w:pPr>
        <w:spacing w:line="276" w:lineRule="auto"/>
        <w:rPr>
          <w:rFonts w:ascii="BIZ UD明朝 Medium" w:eastAsia="BIZ UD明朝 Medium" w:hAnsi="BIZ UD明朝 Medium" w:hint="eastAsia"/>
        </w:rPr>
      </w:pPr>
    </w:p>
    <w:p w14:paraId="6E52FEEB" w14:textId="77777777" w:rsidR="000A01FC" w:rsidRDefault="000A01FC" w:rsidP="00873CB1">
      <w:pPr>
        <w:spacing w:line="276" w:lineRule="auto"/>
        <w:rPr>
          <w:rFonts w:ascii="BIZ UD明朝 Medium" w:eastAsia="BIZ UD明朝 Medium" w:hAnsi="BIZ UD明朝 Medium" w:hint="eastAsia"/>
        </w:rPr>
      </w:pPr>
    </w:p>
    <w:p w14:paraId="010A7230" w14:textId="77777777" w:rsidR="00C0318E" w:rsidRPr="00E26067" w:rsidRDefault="00C0318E" w:rsidP="00C0318E">
      <w:pPr>
        <w:spacing w:line="240" w:lineRule="auto"/>
        <w:ind w:firstLineChars="100" w:firstLine="288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4623E35F" w14:textId="27207B87" w:rsidR="00A36738" w:rsidRDefault="00A36738" w:rsidP="00C0318E">
      <w:pPr>
        <w:spacing w:line="240" w:lineRule="auto"/>
        <w:ind w:firstLineChars="100" w:firstLine="28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4A50A" wp14:editId="04E0BDBC">
                <wp:simplePos x="0" y="0"/>
                <wp:positionH relativeFrom="column">
                  <wp:posOffset>5223510</wp:posOffset>
                </wp:positionH>
                <wp:positionV relativeFrom="paragraph">
                  <wp:posOffset>-220345</wp:posOffset>
                </wp:positionV>
                <wp:extent cx="942975" cy="419100"/>
                <wp:effectExtent l="0" t="0" r="28575" b="19050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3652A3" w14:textId="5E8C703C" w:rsidR="00A36738" w:rsidRPr="00A36738" w:rsidRDefault="00A36738" w:rsidP="00A36738">
                            <w:pPr>
                              <w:spacing w:line="240" w:lineRule="auto"/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  <w:szCs w:val="21"/>
                              </w:rPr>
                            </w:pPr>
                            <w:r w:rsidRPr="00A36738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4A50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411.3pt;margin-top:-17.35pt;width:74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">
                <v:textbox inset="5.85pt,.7pt,5.85pt,.7pt">
                  <w:txbxContent>
                    <w:p w14:paraId="5E3652A3" w14:textId="5E8C703C" w:rsidR="00A36738" w:rsidRPr="00A36738" w:rsidRDefault="00A36738" w:rsidP="00A36738">
                      <w:pPr>
                        <w:spacing w:line="240" w:lineRule="auto"/>
                        <w:jc w:val="center"/>
                        <w:rPr>
                          <w:rFonts w:ascii="BIZ UD明朝 Medium" w:eastAsia="BIZ UD明朝 Medium" w:hAnsi="BIZ UD明朝 Medium"/>
                          <w:sz w:val="28"/>
                          <w:szCs w:val="21"/>
                        </w:rPr>
                      </w:pPr>
                      <w:r w:rsidRPr="00A36738">
                        <w:rPr>
                          <w:rFonts w:ascii="BIZ UD明朝 Medium" w:eastAsia="BIZ UD明朝 Medium" w:hAnsi="BIZ UD明朝 Medium" w:hint="eastAsia"/>
                          <w:sz w:val="28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08CB55CF" w14:textId="4120EC92" w:rsidR="00C0318E" w:rsidRPr="00E26067" w:rsidRDefault="00C0318E" w:rsidP="00C0318E">
      <w:pPr>
        <w:spacing w:line="240" w:lineRule="auto"/>
        <w:ind w:firstLineChars="100" w:firstLine="288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令和６</w:t>
      </w:r>
      <w:r w:rsidRPr="00E26067">
        <w:rPr>
          <w:rFonts w:ascii="BIZ UD明朝 Medium" w:eastAsia="BIZ UD明朝 Medium" w:hAnsi="BIZ UD明朝 Medium" w:hint="eastAsia"/>
          <w:sz w:val="28"/>
          <w:szCs w:val="28"/>
        </w:rPr>
        <w:t>年度　個人賛助会員申込書</w:t>
      </w:r>
    </w:p>
    <w:p w14:paraId="7BA7ACC8" w14:textId="77777777" w:rsidR="00C0318E" w:rsidRPr="00E26067" w:rsidRDefault="00C0318E" w:rsidP="00C0318E">
      <w:pPr>
        <w:spacing w:line="240" w:lineRule="auto"/>
        <w:ind w:firstLineChars="100" w:firstLine="228"/>
        <w:rPr>
          <w:rFonts w:ascii="BIZ UD明朝 Medium" w:eastAsia="BIZ UD明朝 Medium" w:hAnsi="BIZ UD明朝 Medium"/>
          <w:sz w:val="22"/>
          <w:szCs w:val="22"/>
        </w:rPr>
      </w:pPr>
    </w:p>
    <w:p w14:paraId="6A9C5E0A" w14:textId="77777777" w:rsidR="00C0318E" w:rsidRPr="00E26067" w:rsidRDefault="00C0318E" w:rsidP="00C0318E">
      <w:pPr>
        <w:spacing w:line="240" w:lineRule="auto"/>
        <w:ind w:firstLineChars="100" w:firstLine="248"/>
        <w:rPr>
          <w:rFonts w:ascii="BIZ UD明朝 Medium" w:eastAsia="BIZ UD明朝 Medium" w:hAnsi="BIZ UD明朝 Medium"/>
          <w:szCs w:val="24"/>
          <w:u w:val="single"/>
        </w:rPr>
      </w:pP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団体名　　　　　　　　　　　　　　　　　　　　　　　　</w:t>
      </w:r>
    </w:p>
    <w:p w14:paraId="0BD0A517" w14:textId="77777777" w:rsidR="00C0318E" w:rsidRPr="00E26067" w:rsidRDefault="00C0318E" w:rsidP="00C0318E">
      <w:pPr>
        <w:spacing w:line="240" w:lineRule="auto"/>
        <w:ind w:firstLineChars="100" w:firstLine="248"/>
        <w:rPr>
          <w:rFonts w:ascii="BIZ UD明朝 Medium" w:eastAsia="BIZ UD明朝 Medium" w:hAnsi="BIZ UD明朝 Medium"/>
          <w:szCs w:val="24"/>
        </w:rPr>
      </w:pPr>
    </w:p>
    <w:p w14:paraId="5E5A15B5" w14:textId="77777777" w:rsidR="00C0318E" w:rsidRPr="00E26067" w:rsidRDefault="00C0318E" w:rsidP="00C0318E">
      <w:pPr>
        <w:spacing w:line="240" w:lineRule="auto"/>
        <w:ind w:firstLineChars="100" w:firstLine="248"/>
        <w:rPr>
          <w:rFonts w:ascii="BIZ UD明朝 Medium" w:eastAsia="BIZ UD明朝 Medium" w:hAnsi="BIZ UD明朝 Medium"/>
          <w:szCs w:val="24"/>
          <w:u w:val="single"/>
        </w:rPr>
      </w:pPr>
      <w:r w:rsidRPr="00E26067">
        <w:rPr>
          <w:rFonts w:ascii="BIZ UD明朝 Medium" w:eastAsia="BIZ UD明朝 Medium" w:hAnsi="BIZ UD明朝 Medium" w:hint="eastAsia"/>
          <w:szCs w:val="24"/>
          <w:u w:val="single"/>
        </w:rPr>
        <w:t xml:space="preserve">連絡責任者　　　　　　　　　　　　　　　　　　　　　　</w:t>
      </w:r>
    </w:p>
    <w:p w14:paraId="40FF9CFE" w14:textId="77777777" w:rsidR="00C0318E" w:rsidRPr="00E26067" w:rsidRDefault="00C0318E" w:rsidP="00C0318E">
      <w:pPr>
        <w:spacing w:line="240" w:lineRule="auto"/>
        <w:ind w:firstLineChars="100" w:firstLine="248"/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468"/>
        <w:gridCol w:w="3622"/>
        <w:gridCol w:w="2310"/>
      </w:tblGrid>
      <w:tr w:rsidR="00C0318E" w:rsidRPr="00E26067" w14:paraId="1592617E" w14:textId="77777777" w:rsidTr="00A36738">
        <w:trPr>
          <w:trHeight w:val="739"/>
        </w:trPr>
        <w:tc>
          <w:tcPr>
            <w:tcW w:w="940" w:type="dxa"/>
            <w:shd w:val="clear" w:color="auto" w:fill="auto"/>
            <w:vAlign w:val="center"/>
          </w:tcPr>
          <w:p w14:paraId="293686C1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ＮＯ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BDC62B8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氏　名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0C4070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住　　所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79E10BA" w14:textId="77777777" w:rsidR="00C0318E" w:rsidRPr="00E26067" w:rsidRDefault="00C0318E" w:rsidP="00A3673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金　額</w:t>
            </w:r>
          </w:p>
          <w:p w14:paraId="05F4A609" w14:textId="77777777" w:rsidR="00C0318E" w:rsidRPr="00E26067" w:rsidRDefault="00C0318E" w:rsidP="00112A79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（口数）</w:t>
            </w:r>
          </w:p>
        </w:tc>
      </w:tr>
      <w:tr w:rsidR="00C0318E" w:rsidRPr="00E26067" w14:paraId="24AE976A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2BB2D76C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468" w:type="dxa"/>
            <w:shd w:val="clear" w:color="auto" w:fill="auto"/>
          </w:tcPr>
          <w:p w14:paraId="06FF0A01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012F6B95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133EF4D8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7143C168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4F5FAE4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13C45DEF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58F3965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68" w:type="dxa"/>
            <w:shd w:val="clear" w:color="auto" w:fill="auto"/>
          </w:tcPr>
          <w:p w14:paraId="13DCA4B0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12A6B62D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20A7A5B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5A8CBD8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6451089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4CFDC5E9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6F5446B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68" w:type="dxa"/>
            <w:shd w:val="clear" w:color="auto" w:fill="auto"/>
          </w:tcPr>
          <w:p w14:paraId="0F296007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4155B11A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0F781401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0CA430E0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11F3B1E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688A6F69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3E9E5C4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68" w:type="dxa"/>
            <w:shd w:val="clear" w:color="auto" w:fill="auto"/>
          </w:tcPr>
          <w:p w14:paraId="5C47DBF3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4BCDDB48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3362497A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5CA98B82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6F59F149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26E69045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21E0EC95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68" w:type="dxa"/>
            <w:shd w:val="clear" w:color="auto" w:fill="auto"/>
          </w:tcPr>
          <w:p w14:paraId="4CE0D703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68A5617C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2B99B242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42584A25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502141C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7B48A8D4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76397A62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68" w:type="dxa"/>
            <w:shd w:val="clear" w:color="auto" w:fill="auto"/>
          </w:tcPr>
          <w:p w14:paraId="16190135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58500E9E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124D9E5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46C11CE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797E3F20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7FB553E5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2D81D71C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68" w:type="dxa"/>
            <w:shd w:val="clear" w:color="auto" w:fill="auto"/>
          </w:tcPr>
          <w:p w14:paraId="69261E04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765A7F47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08D1C25A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7219BE66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60AA48B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4132BA69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6A60853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68" w:type="dxa"/>
            <w:shd w:val="clear" w:color="auto" w:fill="auto"/>
          </w:tcPr>
          <w:p w14:paraId="13E31667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09DF2039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4FE3E407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74AFB8A8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144BF640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2E9CD484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52261AB8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468" w:type="dxa"/>
            <w:shd w:val="clear" w:color="auto" w:fill="auto"/>
          </w:tcPr>
          <w:p w14:paraId="1ADBF71D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03A3C717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3D196FA2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13DC6F1F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0A9FC6D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606F311A" w14:textId="77777777" w:rsidTr="00A36738">
        <w:trPr>
          <w:trHeight w:val="964"/>
        </w:trPr>
        <w:tc>
          <w:tcPr>
            <w:tcW w:w="940" w:type="dxa"/>
            <w:shd w:val="clear" w:color="auto" w:fill="auto"/>
            <w:vAlign w:val="center"/>
          </w:tcPr>
          <w:p w14:paraId="5191A9B0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2468" w:type="dxa"/>
            <w:shd w:val="clear" w:color="auto" w:fill="auto"/>
          </w:tcPr>
          <w:p w14:paraId="5C27A7B1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2" w:type="dxa"/>
            <w:shd w:val="clear" w:color="auto" w:fill="auto"/>
          </w:tcPr>
          <w:p w14:paraId="78591A92" w14:textId="77777777" w:rsidR="00C0318E" w:rsidRPr="00E26067" w:rsidRDefault="00C0318E" w:rsidP="00112A79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shd w:val="clear" w:color="auto" w:fill="auto"/>
          </w:tcPr>
          <w:p w14:paraId="0D5D5B1D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517D159E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46B31D13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C0318E" w:rsidRPr="00E26067" w14:paraId="04A0AF44" w14:textId="77777777" w:rsidTr="00A367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408" w:type="dxa"/>
          <w:trHeight w:val="964"/>
        </w:trPr>
        <w:tc>
          <w:tcPr>
            <w:tcW w:w="3622" w:type="dxa"/>
            <w:shd w:val="clear" w:color="auto" w:fill="auto"/>
            <w:vAlign w:val="center"/>
          </w:tcPr>
          <w:p w14:paraId="24BB8C10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26067">
              <w:rPr>
                <w:rFonts w:ascii="BIZ UD明朝 Medium" w:eastAsia="BIZ UD明朝 Medium" w:hAnsi="BIZ UD明朝 Medium" w:hint="eastAsia"/>
                <w:szCs w:val="24"/>
              </w:rPr>
              <w:t>合　　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9F8FE9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704B5984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</w:p>
          <w:p w14:paraId="15B6106C" w14:textId="77777777" w:rsidR="00C0318E" w:rsidRPr="00E26067" w:rsidRDefault="00C0318E" w:rsidP="00112A79">
            <w:pPr>
              <w:spacing w:line="240" w:lineRule="auto"/>
              <w:jc w:val="center"/>
              <w:rPr>
                <w:rFonts w:ascii="BIZ UD明朝 Medium" w:eastAsia="BIZ UD明朝 Medium" w:hAnsi="BIZ UD明朝 Medium" w:hint="eastAsia"/>
              </w:rPr>
            </w:pPr>
            <w:r w:rsidRPr="00E26067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</w:tbl>
    <w:p w14:paraId="237087BD" w14:textId="77777777" w:rsidR="000A01FC" w:rsidRPr="00E26067" w:rsidRDefault="000A01FC" w:rsidP="00C0318E">
      <w:pPr>
        <w:spacing w:line="276" w:lineRule="auto"/>
        <w:rPr>
          <w:rFonts w:ascii="BIZ UD明朝 Medium" w:eastAsia="BIZ UD明朝 Medium" w:hAnsi="BIZ UD明朝 Medium" w:hint="eastAsia"/>
        </w:rPr>
      </w:pPr>
    </w:p>
    <w:sectPr w:rsidR="000A01FC" w:rsidRPr="00E26067" w:rsidSect="00873CB1">
      <w:pgSz w:w="11907" w:h="16840" w:code="9"/>
      <w:pgMar w:top="1134" w:right="1134" w:bottom="851" w:left="1134" w:header="0" w:footer="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6E56" w14:textId="77777777" w:rsidR="00112A79" w:rsidRDefault="00112A79">
      <w:r>
        <w:separator/>
      </w:r>
    </w:p>
  </w:endnote>
  <w:endnote w:type="continuationSeparator" w:id="0">
    <w:p w14:paraId="53922EFC" w14:textId="77777777" w:rsidR="00112A79" w:rsidRDefault="0011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 5cpi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BC50" w14:textId="77777777" w:rsidR="00112A79" w:rsidRDefault="00112A79">
      <w:r>
        <w:separator/>
      </w:r>
    </w:p>
  </w:footnote>
  <w:footnote w:type="continuationSeparator" w:id="0">
    <w:p w14:paraId="738BD4E9" w14:textId="77777777" w:rsidR="00112A79" w:rsidRDefault="0011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EFC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1" w15:restartNumberingAfterBreak="0">
    <w:nsid w:val="0EBE4D15"/>
    <w:multiLevelType w:val="singleLevel"/>
    <w:tmpl w:val="BF0E1842"/>
    <w:lvl w:ilvl="0">
      <w:start w:val="2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04D109E"/>
    <w:multiLevelType w:val="hybridMultilevel"/>
    <w:tmpl w:val="F9F821F0"/>
    <w:lvl w:ilvl="0" w:tplc="C9E27696">
      <w:start w:val="5"/>
      <w:numFmt w:val="decimalEnclosedCircle"/>
      <w:lvlText w:val="%1"/>
      <w:lvlJc w:val="left"/>
      <w:pPr>
        <w:tabs>
          <w:tab w:val="num" w:pos="871"/>
        </w:tabs>
        <w:ind w:left="87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3" w15:restartNumberingAfterBreak="0">
    <w:nsid w:val="10EA2047"/>
    <w:multiLevelType w:val="singleLevel"/>
    <w:tmpl w:val="6A6C462C"/>
    <w:lvl w:ilvl="0">
      <w:start w:val="3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14E43451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5" w15:restartNumberingAfterBreak="0">
    <w:nsid w:val="15050B05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6" w15:restartNumberingAfterBreak="0">
    <w:nsid w:val="1B605931"/>
    <w:multiLevelType w:val="singleLevel"/>
    <w:tmpl w:val="1102CCB0"/>
    <w:lvl w:ilvl="0">
      <w:start w:val="1"/>
      <w:numFmt w:val="decimal"/>
      <w:lvlText w:val="(%1)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7" w15:restartNumberingAfterBreak="0">
    <w:nsid w:val="1BDF7876"/>
    <w:multiLevelType w:val="hybridMultilevel"/>
    <w:tmpl w:val="6BECD0BC"/>
    <w:lvl w:ilvl="0" w:tplc="34285954">
      <w:start w:val="1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1D4D57A1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9" w15:restartNumberingAfterBreak="0">
    <w:nsid w:val="1E0F51B5"/>
    <w:multiLevelType w:val="hybridMultilevel"/>
    <w:tmpl w:val="C4E4FE7C"/>
    <w:lvl w:ilvl="0" w:tplc="67663C9E">
      <w:start w:val="23"/>
      <w:numFmt w:val="decimal"/>
      <w:lvlText w:val="%1"/>
      <w:lvlJc w:val="left"/>
      <w:pPr>
        <w:tabs>
          <w:tab w:val="num" w:pos="755"/>
        </w:tabs>
        <w:ind w:left="7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0" w15:restartNumberingAfterBreak="0">
    <w:nsid w:val="21D76B19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11" w15:restartNumberingAfterBreak="0">
    <w:nsid w:val="250C6A2C"/>
    <w:multiLevelType w:val="singleLevel"/>
    <w:tmpl w:val="07FA5C4A"/>
    <w:lvl w:ilvl="0">
      <w:start w:val="1"/>
      <w:numFmt w:val="decimal"/>
      <w:lvlText w:val="(%1)"/>
      <w:lvlJc w:val="center"/>
      <w:pPr>
        <w:tabs>
          <w:tab w:val="num" w:pos="737"/>
        </w:tabs>
        <w:ind w:left="737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2" w15:restartNumberingAfterBreak="0">
    <w:nsid w:val="2C225F4F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13" w15:restartNumberingAfterBreak="0">
    <w:nsid w:val="2D3B67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1A83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6021BA7"/>
    <w:multiLevelType w:val="singleLevel"/>
    <w:tmpl w:val="3CFAB61A"/>
    <w:lvl w:ilvl="0">
      <w:start w:val="1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3A76075F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17" w15:restartNumberingAfterBreak="0">
    <w:nsid w:val="469C03D4"/>
    <w:multiLevelType w:val="singleLevel"/>
    <w:tmpl w:val="6A6C462C"/>
    <w:lvl w:ilvl="0">
      <w:start w:val="3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47CF0A49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19" w15:restartNumberingAfterBreak="0">
    <w:nsid w:val="4E763C8D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20" w15:restartNumberingAfterBreak="0">
    <w:nsid w:val="4F64716D"/>
    <w:multiLevelType w:val="hybridMultilevel"/>
    <w:tmpl w:val="4F2E10B2"/>
    <w:lvl w:ilvl="0" w:tplc="80D4E3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2B1C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539E1B03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23" w15:restartNumberingAfterBreak="0">
    <w:nsid w:val="53B7565E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24" w15:restartNumberingAfterBreak="0">
    <w:nsid w:val="555720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72A1E03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26" w15:restartNumberingAfterBreak="0">
    <w:nsid w:val="59E30FC7"/>
    <w:multiLevelType w:val="singleLevel"/>
    <w:tmpl w:val="1102CCB0"/>
    <w:lvl w:ilvl="0">
      <w:start w:val="1"/>
      <w:numFmt w:val="decimal"/>
      <w:lvlText w:val="(%1)"/>
      <w:lvlJc w:val="left"/>
      <w:pPr>
        <w:tabs>
          <w:tab w:val="num" w:pos="720"/>
        </w:tabs>
        <w:ind w:left="170" w:hanging="170"/>
      </w:pPr>
      <w:rPr>
        <w:rFonts w:hint="eastAsia"/>
      </w:rPr>
    </w:lvl>
  </w:abstractNum>
  <w:abstractNum w:abstractNumId="27" w15:restartNumberingAfterBreak="0">
    <w:nsid w:val="5C557345"/>
    <w:multiLevelType w:val="hybridMultilevel"/>
    <w:tmpl w:val="B2EEF9DA"/>
    <w:lvl w:ilvl="0" w:tplc="7D5CD0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FE404D4"/>
    <w:multiLevelType w:val="singleLevel"/>
    <w:tmpl w:val="BF0E1842"/>
    <w:lvl w:ilvl="0">
      <w:start w:val="2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13F7D4D"/>
    <w:multiLevelType w:val="singleLevel"/>
    <w:tmpl w:val="F698E668"/>
    <w:lvl w:ilvl="0">
      <w:start w:val="4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62A1170B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31" w15:restartNumberingAfterBreak="0">
    <w:nsid w:val="64F7139B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32" w15:restartNumberingAfterBreak="0">
    <w:nsid w:val="6CAB20CE"/>
    <w:multiLevelType w:val="singleLevel"/>
    <w:tmpl w:val="4F12F228"/>
    <w:lvl w:ilvl="0">
      <w:start w:val="1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ＤＦ平成明朝体W3" w:eastAsia="ＤＦ平成明朝体W3" w:hint="eastAsia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6FBC3DC3"/>
    <w:multiLevelType w:val="singleLevel"/>
    <w:tmpl w:val="1348F4BE"/>
    <w:lvl w:ilvl="0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4" w15:restartNumberingAfterBreak="0">
    <w:nsid w:val="704F5964"/>
    <w:multiLevelType w:val="singleLevel"/>
    <w:tmpl w:val="7F58E4F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</w:rPr>
    </w:lvl>
  </w:abstractNum>
  <w:abstractNum w:abstractNumId="35" w15:restartNumberingAfterBreak="0">
    <w:nsid w:val="71AC1D07"/>
    <w:multiLevelType w:val="singleLevel"/>
    <w:tmpl w:val="6A6C462C"/>
    <w:lvl w:ilvl="0">
      <w:start w:val="3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721024F9"/>
    <w:multiLevelType w:val="hybridMultilevel"/>
    <w:tmpl w:val="802A581C"/>
    <w:lvl w:ilvl="0" w:tplc="5B3EEFF0">
      <w:start w:val="10"/>
      <w:numFmt w:val="decimal"/>
      <w:lvlText w:val="%1"/>
      <w:lvlJc w:val="left"/>
      <w:pPr>
        <w:tabs>
          <w:tab w:val="num" w:pos="771"/>
        </w:tabs>
        <w:ind w:left="77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37" w15:restartNumberingAfterBreak="0">
    <w:nsid w:val="77746612"/>
    <w:multiLevelType w:val="hybridMultilevel"/>
    <w:tmpl w:val="08227804"/>
    <w:lvl w:ilvl="0" w:tplc="77AEE42C">
      <w:start w:val="9"/>
      <w:numFmt w:val="decimalEnclosedCircle"/>
      <w:lvlText w:val="%1"/>
      <w:lvlJc w:val="left"/>
      <w:pPr>
        <w:tabs>
          <w:tab w:val="num" w:pos="871"/>
        </w:tabs>
        <w:ind w:left="87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38" w15:restartNumberingAfterBreak="0">
    <w:nsid w:val="7AC23CBA"/>
    <w:multiLevelType w:val="singleLevel"/>
    <w:tmpl w:val="1348F4BE"/>
    <w:lvl w:ilvl="0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9" w15:restartNumberingAfterBreak="0">
    <w:nsid w:val="7BAD0030"/>
    <w:multiLevelType w:val="singleLevel"/>
    <w:tmpl w:val="85709EFE"/>
    <w:lvl w:ilvl="0">
      <w:start w:val="4"/>
      <w:numFmt w:val="decimalFullWidth"/>
      <w:lvlText w:val="%1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0" w15:restartNumberingAfterBreak="0">
    <w:nsid w:val="7BDF7A0E"/>
    <w:multiLevelType w:val="singleLevel"/>
    <w:tmpl w:val="B3C8AE9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32"/>
  </w:num>
  <w:num w:numId="4">
    <w:abstractNumId w:val="16"/>
  </w:num>
  <w:num w:numId="5">
    <w:abstractNumId w:val="33"/>
  </w:num>
  <w:num w:numId="6">
    <w:abstractNumId w:val="16"/>
  </w:num>
  <w:num w:numId="7">
    <w:abstractNumId w:val="38"/>
  </w:num>
  <w:num w:numId="8">
    <w:abstractNumId w:val="40"/>
  </w:num>
  <w:num w:numId="9">
    <w:abstractNumId w:val="12"/>
  </w:num>
  <w:num w:numId="10">
    <w:abstractNumId w:val="15"/>
  </w:num>
  <w:num w:numId="11">
    <w:abstractNumId w:val="29"/>
  </w:num>
  <w:num w:numId="12">
    <w:abstractNumId w:val="19"/>
  </w:num>
  <w:num w:numId="13">
    <w:abstractNumId w:val="22"/>
  </w:num>
  <w:num w:numId="14">
    <w:abstractNumId w:val="34"/>
  </w:num>
  <w:num w:numId="15">
    <w:abstractNumId w:val="8"/>
  </w:num>
  <w:num w:numId="16">
    <w:abstractNumId w:val="4"/>
  </w:num>
  <w:num w:numId="17">
    <w:abstractNumId w:val="16"/>
  </w:num>
  <w:num w:numId="18">
    <w:abstractNumId w:val="11"/>
  </w:num>
  <w:num w:numId="19">
    <w:abstractNumId w:val="31"/>
  </w:num>
  <w:num w:numId="20">
    <w:abstractNumId w:val="18"/>
  </w:num>
  <w:num w:numId="21">
    <w:abstractNumId w:val="1"/>
  </w:num>
  <w:num w:numId="22">
    <w:abstractNumId w:val="17"/>
  </w:num>
  <w:num w:numId="23">
    <w:abstractNumId w:val="3"/>
  </w:num>
  <w:num w:numId="24">
    <w:abstractNumId w:val="17"/>
  </w:num>
  <w:num w:numId="25">
    <w:abstractNumId w:val="1"/>
  </w:num>
  <w:num w:numId="26">
    <w:abstractNumId w:val="28"/>
  </w:num>
  <w:num w:numId="27">
    <w:abstractNumId w:val="25"/>
  </w:num>
  <w:num w:numId="28">
    <w:abstractNumId w:val="5"/>
  </w:num>
  <w:num w:numId="29">
    <w:abstractNumId w:val="30"/>
  </w:num>
  <w:num w:numId="30">
    <w:abstractNumId w:val="1"/>
  </w:num>
  <w:num w:numId="31">
    <w:abstractNumId w:val="23"/>
  </w:num>
  <w:num w:numId="32">
    <w:abstractNumId w:val="0"/>
  </w:num>
  <w:num w:numId="33">
    <w:abstractNumId w:val="26"/>
  </w:num>
  <w:num w:numId="34">
    <w:abstractNumId w:val="6"/>
  </w:num>
  <w:num w:numId="35">
    <w:abstractNumId w:val="20"/>
  </w:num>
  <w:num w:numId="36">
    <w:abstractNumId w:val="27"/>
  </w:num>
  <w:num w:numId="37">
    <w:abstractNumId w:val="7"/>
  </w:num>
  <w:num w:numId="38">
    <w:abstractNumId w:val="2"/>
  </w:num>
  <w:num w:numId="39">
    <w:abstractNumId w:val="37"/>
  </w:num>
  <w:num w:numId="40">
    <w:abstractNumId w:val="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activeWritingStyle w:appName="MSWord" w:lang="ja-JP" w:vendorID="5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51"/>
  <w:drawingGridHorizontalSpacing w:val="124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8A6B48"/>
    <w:rsid w:val="00002E83"/>
    <w:rsid w:val="000166BD"/>
    <w:rsid w:val="00035A89"/>
    <w:rsid w:val="000524BC"/>
    <w:rsid w:val="0006010E"/>
    <w:rsid w:val="00064545"/>
    <w:rsid w:val="000729A7"/>
    <w:rsid w:val="000766D8"/>
    <w:rsid w:val="00080E3D"/>
    <w:rsid w:val="00092EA7"/>
    <w:rsid w:val="00093F6D"/>
    <w:rsid w:val="00094EC4"/>
    <w:rsid w:val="00094FB7"/>
    <w:rsid w:val="000A01FC"/>
    <w:rsid w:val="000C4725"/>
    <w:rsid w:val="000C5853"/>
    <w:rsid w:val="000D019F"/>
    <w:rsid w:val="000D63A3"/>
    <w:rsid w:val="000E55F9"/>
    <w:rsid w:val="000E5D75"/>
    <w:rsid w:val="000F35D6"/>
    <w:rsid w:val="000F468D"/>
    <w:rsid w:val="000F5B1B"/>
    <w:rsid w:val="00104752"/>
    <w:rsid w:val="001075F0"/>
    <w:rsid w:val="001109D2"/>
    <w:rsid w:val="00112A79"/>
    <w:rsid w:val="001168A1"/>
    <w:rsid w:val="001169EC"/>
    <w:rsid w:val="00120E11"/>
    <w:rsid w:val="00132DC3"/>
    <w:rsid w:val="0014196E"/>
    <w:rsid w:val="00141DD6"/>
    <w:rsid w:val="001434FA"/>
    <w:rsid w:val="001476B2"/>
    <w:rsid w:val="001545C6"/>
    <w:rsid w:val="00155556"/>
    <w:rsid w:val="00162D54"/>
    <w:rsid w:val="001641DE"/>
    <w:rsid w:val="00173CC7"/>
    <w:rsid w:val="00174BCC"/>
    <w:rsid w:val="0017778B"/>
    <w:rsid w:val="001845ED"/>
    <w:rsid w:val="00195BAD"/>
    <w:rsid w:val="00195FC1"/>
    <w:rsid w:val="001A1225"/>
    <w:rsid w:val="001A4BBE"/>
    <w:rsid w:val="001A58A1"/>
    <w:rsid w:val="001B0AEC"/>
    <w:rsid w:val="001B145D"/>
    <w:rsid w:val="001C03DA"/>
    <w:rsid w:val="001C3C95"/>
    <w:rsid w:val="001C4EAA"/>
    <w:rsid w:val="001D7DC0"/>
    <w:rsid w:val="001E18D2"/>
    <w:rsid w:val="001E4395"/>
    <w:rsid w:val="001F1CD9"/>
    <w:rsid w:val="001F2182"/>
    <w:rsid w:val="002064C6"/>
    <w:rsid w:val="00211E00"/>
    <w:rsid w:val="00212932"/>
    <w:rsid w:val="00226958"/>
    <w:rsid w:val="002316E1"/>
    <w:rsid w:val="00232046"/>
    <w:rsid w:val="002321BD"/>
    <w:rsid w:val="00237568"/>
    <w:rsid w:val="00245FE8"/>
    <w:rsid w:val="0025067B"/>
    <w:rsid w:val="00252439"/>
    <w:rsid w:val="00263C70"/>
    <w:rsid w:val="002679AC"/>
    <w:rsid w:val="0027041B"/>
    <w:rsid w:val="002736C6"/>
    <w:rsid w:val="002848A9"/>
    <w:rsid w:val="0029581E"/>
    <w:rsid w:val="002960FF"/>
    <w:rsid w:val="002A1290"/>
    <w:rsid w:val="002A686C"/>
    <w:rsid w:val="002B23E0"/>
    <w:rsid w:val="002D18D6"/>
    <w:rsid w:val="002D438B"/>
    <w:rsid w:val="002F00B4"/>
    <w:rsid w:val="002F1C93"/>
    <w:rsid w:val="003075D7"/>
    <w:rsid w:val="00320FF2"/>
    <w:rsid w:val="0032408B"/>
    <w:rsid w:val="00327E33"/>
    <w:rsid w:val="003379BF"/>
    <w:rsid w:val="0034400D"/>
    <w:rsid w:val="003519ED"/>
    <w:rsid w:val="00360AAE"/>
    <w:rsid w:val="0036195B"/>
    <w:rsid w:val="00363DF4"/>
    <w:rsid w:val="00375D4B"/>
    <w:rsid w:val="00385FF8"/>
    <w:rsid w:val="0038793B"/>
    <w:rsid w:val="00393FD5"/>
    <w:rsid w:val="00397ACF"/>
    <w:rsid w:val="003A6EF3"/>
    <w:rsid w:val="003B0A17"/>
    <w:rsid w:val="003C0F3B"/>
    <w:rsid w:val="003C32C7"/>
    <w:rsid w:val="003D054C"/>
    <w:rsid w:val="003D173C"/>
    <w:rsid w:val="003D551B"/>
    <w:rsid w:val="003E26DF"/>
    <w:rsid w:val="003E5C2B"/>
    <w:rsid w:val="003F6FE0"/>
    <w:rsid w:val="003F7471"/>
    <w:rsid w:val="004005B5"/>
    <w:rsid w:val="0040248D"/>
    <w:rsid w:val="00406938"/>
    <w:rsid w:val="0041047F"/>
    <w:rsid w:val="004129EC"/>
    <w:rsid w:val="00412DEF"/>
    <w:rsid w:val="0041613F"/>
    <w:rsid w:val="0042732B"/>
    <w:rsid w:val="00430819"/>
    <w:rsid w:val="00430F6F"/>
    <w:rsid w:val="00446C2E"/>
    <w:rsid w:val="004506CC"/>
    <w:rsid w:val="00453425"/>
    <w:rsid w:val="00465E6A"/>
    <w:rsid w:val="00492331"/>
    <w:rsid w:val="00492D17"/>
    <w:rsid w:val="004935DA"/>
    <w:rsid w:val="004974BA"/>
    <w:rsid w:val="004A31A2"/>
    <w:rsid w:val="004B1C75"/>
    <w:rsid w:val="004B41F3"/>
    <w:rsid w:val="004B4F96"/>
    <w:rsid w:val="004B5A40"/>
    <w:rsid w:val="004B791B"/>
    <w:rsid w:val="004C1BD3"/>
    <w:rsid w:val="004C1CAA"/>
    <w:rsid w:val="004C467B"/>
    <w:rsid w:val="004C7CBF"/>
    <w:rsid w:val="004D6465"/>
    <w:rsid w:val="004D6A3C"/>
    <w:rsid w:val="004D7A0C"/>
    <w:rsid w:val="004E19A9"/>
    <w:rsid w:val="004E4075"/>
    <w:rsid w:val="004F2F81"/>
    <w:rsid w:val="004F3711"/>
    <w:rsid w:val="00516A96"/>
    <w:rsid w:val="0053425E"/>
    <w:rsid w:val="00534AF8"/>
    <w:rsid w:val="0054185A"/>
    <w:rsid w:val="00542976"/>
    <w:rsid w:val="005452EE"/>
    <w:rsid w:val="00545DBA"/>
    <w:rsid w:val="00552720"/>
    <w:rsid w:val="00555C1B"/>
    <w:rsid w:val="0056092D"/>
    <w:rsid w:val="005611E5"/>
    <w:rsid w:val="00561E45"/>
    <w:rsid w:val="005630C7"/>
    <w:rsid w:val="00565E4F"/>
    <w:rsid w:val="0057489C"/>
    <w:rsid w:val="0058639E"/>
    <w:rsid w:val="00596048"/>
    <w:rsid w:val="005A5D1A"/>
    <w:rsid w:val="005A6204"/>
    <w:rsid w:val="005B4ED2"/>
    <w:rsid w:val="005B6170"/>
    <w:rsid w:val="005C6919"/>
    <w:rsid w:val="005D514D"/>
    <w:rsid w:val="005E2E8B"/>
    <w:rsid w:val="005E66BF"/>
    <w:rsid w:val="005E76A7"/>
    <w:rsid w:val="005F3F62"/>
    <w:rsid w:val="00603921"/>
    <w:rsid w:val="006069DE"/>
    <w:rsid w:val="00621717"/>
    <w:rsid w:val="00624326"/>
    <w:rsid w:val="006412F8"/>
    <w:rsid w:val="006500E8"/>
    <w:rsid w:val="00651772"/>
    <w:rsid w:val="00655419"/>
    <w:rsid w:val="00656DC3"/>
    <w:rsid w:val="006618E2"/>
    <w:rsid w:val="006700E2"/>
    <w:rsid w:val="006777DD"/>
    <w:rsid w:val="006901F1"/>
    <w:rsid w:val="006948D7"/>
    <w:rsid w:val="006A3E2D"/>
    <w:rsid w:val="006A5AD3"/>
    <w:rsid w:val="006A67A9"/>
    <w:rsid w:val="006B1B00"/>
    <w:rsid w:val="006C1AC3"/>
    <w:rsid w:val="006C6473"/>
    <w:rsid w:val="006D0E11"/>
    <w:rsid w:val="00701017"/>
    <w:rsid w:val="007103B1"/>
    <w:rsid w:val="0071172C"/>
    <w:rsid w:val="00714E43"/>
    <w:rsid w:val="007167B4"/>
    <w:rsid w:val="00721322"/>
    <w:rsid w:val="0072193A"/>
    <w:rsid w:val="00721A3F"/>
    <w:rsid w:val="007255F8"/>
    <w:rsid w:val="00727A7A"/>
    <w:rsid w:val="007320E2"/>
    <w:rsid w:val="007367D2"/>
    <w:rsid w:val="007368A3"/>
    <w:rsid w:val="0073758A"/>
    <w:rsid w:val="007434A5"/>
    <w:rsid w:val="007518B3"/>
    <w:rsid w:val="00752943"/>
    <w:rsid w:val="00753119"/>
    <w:rsid w:val="00753631"/>
    <w:rsid w:val="007657B7"/>
    <w:rsid w:val="00766845"/>
    <w:rsid w:val="007763DD"/>
    <w:rsid w:val="007821FF"/>
    <w:rsid w:val="007834ED"/>
    <w:rsid w:val="00785781"/>
    <w:rsid w:val="0078717A"/>
    <w:rsid w:val="007972DE"/>
    <w:rsid w:val="007A3ED5"/>
    <w:rsid w:val="007B0F25"/>
    <w:rsid w:val="007B371B"/>
    <w:rsid w:val="007B5418"/>
    <w:rsid w:val="007B6EA7"/>
    <w:rsid w:val="007C5414"/>
    <w:rsid w:val="007C638F"/>
    <w:rsid w:val="007D1AED"/>
    <w:rsid w:val="007D555C"/>
    <w:rsid w:val="007D582E"/>
    <w:rsid w:val="007E1A4D"/>
    <w:rsid w:val="00800F20"/>
    <w:rsid w:val="00801910"/>
    <w:rsid w:val="00804C5E"/>
    <w:rsid w:val="00806034"/>
    <w:rsid w:val="00822730"/>
    <w:rsid w:val="008252FE"/>
    <w:rsid w:val="0083274A"/>
    <w:rsid w:val="0084211F"/>
    <w:rsid w:val="008549FE"/>
    <w:rsid w:val="008618AF"/>
    <w:rsid w:val="00873CB1"/>
    <w:rsid w:val="00886FE3"/>
    <w:rsid w:val="008A09E9"/>
    <w:rsid w:val="008A4561"/>
    <w:rsid w:val="008A6B48"/>
    <w:rsid w:val="008B5E99"/>
    <w:rsid w:val="008C7F34"/>
    <w:rsid w:val="008D5470"/>
    <w:rsid w:val="008E5B03"/>
    <w:rsid w:val="008F0180"/>
    <w:rsid w:val="008F30E9"/>
    <w:rsid w:val="008F31EF"/>
    <w:rsid w:val="009004D0"/>
    <w:rsid w:val="009053A7"/>
    <w:rsid w:val="0091021B"/>
    <w:rsid w:val="0091229D"/>
    <w:rsid w:val="00912B37"/>
    <w:rsid w:val="00920195"/>
    <w:rsid w:val="00920610"/>
    <w:rsid w:val="00924A43"/>
    <w:rsid w:val="009255D2"/>
    <w:rsid w:val="00926AB1"/>
    <w:rsid w:val="009273F5"/>
    <w:rsid w:val="009316AF"/>
    <w:rsid w:val="00933E73"/>
    <w:rsid w:val="00934D0C"/>
    <w:rsid w:val="0093530B"/>
    <w:rsid w:val="009379C2"/>
    <w:rsid w:val="00940CEF"/>
    <w:rsid w:val="00942585"/>
    <w:rsid w:val="009427CD"/>
    <w:rsid w:val="0094503B"/>
    <w:rsid w:val="009460AE"/>
    <w:rsid w:val="00946663"/>
    <w:rsid w:val="0095487E"/>
    <w:rsid w:val="00962B99"/>
    <w:rsid w:val="00963C7E"/>
    <w:rsid w:val="0096415D"/>
    <w:rsid w:val="00965824"/>
    <w:rsid w:val="00973F27"/>
    <w:rsid w:val="009776AA"/>
    <w:rsid w:val="00980176"/>
    <w:rsid w:val="0098648E"/>
    <w:rsid w:val="00987148"/>
    <w:rsid w:val="00993F58"/>
    <w:rsid w:val="009A0EA7"/>
    <w:rsid w:val="009A199A"/>
    <w:rsid w:val="009A5738"/>
    <w:rsid w:val="009B1664"/>
    <w:rsid w:val="009B5812"/>
    <w:rsid w:val="009B6AF4"/>
    <w:rsid w:val="009C5EE5"/>
    <w:rsid w:val="009D17BA"/>
    <w:rsid w:val="009D5849"/>
    <w:rsid w:val="009E2B9C"/>
    <w:rsid w:val="009F1389"/>
    <w:rsid w:val="009F3735"/>
    <w:rsid w:val="009F487D"/>
    <w:rsid w:val="009F592E"/>
    <w:rsid w:val="00A00F52"/>
    <w:rsid w:val="00A042CD"/>
    <w:rsid w:val="00A052DA"/>
    <w:rsid w:val="00A06265"/>
    <w:rsid w:val="00A124D3"/>
    <w:rsid w:val="00A14BCD"/>
    <w:rsid w:val="00A1511A"/>
    <w:rsid w:val="00A171C5"/>
    <w:rsid w:val="00A24350"/>
    <w:rsid w:val="00A26B4C"/>
    <w:rsid w:val="00A31ACF"/>
    <w:rsid w:val="00A36738"/>
    <w:rsid w:val="00A523B0"/>
    <w:rsid w:val="00A52FA4"/>
    <w:rsid w:val="00A64A57"/>
    <w:rsid w:val="00A64DBC"/>
    <w:rsid w:val="00A64F51"/>
    <w:rsid w:val="00A65A00"/>
    <w:rsid w:val="00A6604D"/>
    <w:rsid w:val="00A6780B"/>
    <w:rsid w:val="00A725F8"/>
    <w:rsid w:val="00A77924"/>
    <w:rsid w:val="00A80FBF"/>
    <w:rsid w:val="00A8128D"/>
    <w:rsid w:val="00A84CFE"/>
    <w:rsid w:val="00A871CC"/>
    <w:rsid w:val="00A90736"/>
    <w:rsid w:val="00AA370D"/>
    <w:rsid w:val="00AB1F8B"/>
    <w:rsid w:val="00AB3962"/>
    <w:rsid w:val="00AB3A2D"/>
    <w:rsid w:val="00AB3F52"/>
    <w:rsid w:val="00AB48B1"/>
    <w:rsid w:val="00AC7BE7"/>
    <w:rsid w:val="00AD48BA"/>
    <w:rsid w:val="00AD7B2A"/>
    <w:rsid w:val="00AE0039"/>
    <w:rsid w:val="00AE0596"/>
    <w:rsid w:val="00AF3FD9"/>
    <w:rsid w:val="00AF4BA6"/>
    <w:rsid w:val="00B05B05"/>
    <w:rsid w:val="00B069E2"/>
    <w:rsid w:val="00B0747A"/>
    <w:rsid w:val="00B11EF2"/>
    <w:rsid w:val="00B13261"/>
    <w:rsid w:val="00B14C12"/>
    <w:rsid w:val="00B163D9"/>
    <w:rsid w:val="00B20102"/>
    <w:rsid w:val="00B22334"/>
    <w:rsid w:val="00B27153"/>
    <w:rsid w:val="00B3300A"/>
    <w:rsid w:val="00B33804"/>
    <w:rsid w:val="00B3612C"/>
    <w:rsid w:val="00B47E7F"/>
    <w:rsid w:val="00B50DFD"/>
    <w:rsid w:val="00B5344D"/>
    <w:rsid w:val="00B5662E"/>
    <w:rsid w:val="00B72411"/>
    <w:rsid w:val="00B74A4B"/>
    <w:rsid w:val="00BA25F0"/>
    <w:rsid w:val="00BA7006"/>
    <w:rsid w:val="00BA7BC7"/>
    <w:rsid w:val="00BB11C3"/>
    <w:rsid w:val="00BB328B"/>
    <w:rsid w:val="00BB68A7"/>
    <w:rsid w:val="00BC07D5"/>
    <w:rsid w:val="00BC19DD"/>
    <w:rsid w:val="00BC5643"/>
    <w:rsid w:val="00BC775F"/>
    <w:rsid w:val="00BD43C6"/>
    <w:rsid w:val="00BD5E85"/>
    <w:rsid w:val="00BE092F"/>
    <w:rsid w:val="00BE43FA"/>
    <w:rsid w:val="00BE71CB"/>
    <w:rsid w:val="00BF18EB"/>
    <w:rsid w:val="00C01B63"/>
    <w:rsid w:val="00C0318E"/>
    <w:rsid w:val="00C076B0"/>
    <w:rsid w:val="00C103C8"/>
    <w:rsid w:val="00C1152D"/>
    <w:rsid w:val="00C172DE"/>
    <w:rsid w:val="00C2438E"/>
    <w:rsid w:val="00C302BD"/>
    <w:rsid w:val="00C34601"/>
    <w:rsid w:val="00C36ED7"/>
    <w:rsid w:val="00C433BB"/>
    <w:rsid w:val="00C502E5"/>
    <w:rsid w:val="00C526C4"/>
    <w:rsid w:val="00C535F2"/>
    <w:rsid w:val="00C53EF5"/>
    <w:rsid w:val="00C60042"/>
    <w:rsid w:val="00C74FB4"/>
    <w:rsid w:val="00C82112"/>
    <w:rsid w:val="00C87716"/>
    <w:rsid w:val="00C905A1"/>
    <w:rsid w:val="00C9182D"/>
    <w:rsid w:val="00C96724"/>
    <w:rsid w:val="00CA0A50"/>
    <w:rsid w:val="00CA4CEA"/>
    <w:rsid w:val="00CA6247"/>
    <w:rsid w:val="00CB5972"/>
    <w:rsid w:val="00CB7561"/>
    <w:rsid w:val="00CB7678"/>
    <w:rsid w:val="00CC1667"/>
    <w:rsid w:val="00CC2A8F"/>
    <w:rsid w:val="00CD7292"/>
    <w:rsid w:val="00CE0DEA"/>
    <w:rsid w:val="00CE2EFB"/>
    <w:rsid w:val="00CF66C2"/>
    <w:rsid w:val="00D01421"/>
    <w:rsid w:val="00D05A5F"/>
    <w:rsid w:val="00D06A7E"/>
    <w:rsid w:val="00D309C4"/>
    <w:rsid w:val="00D314A4"/>
    <w:rsid w:val="00D361E6"/>
    <w:rsid w:val="00D37971"/>
    <w:rsid w:val="00D401CE"/>
    <w:rsid w:val="00D42793"/>
    <w:rsid w:val="00D4490C"/>
    <w:rsid w:val="00D518E3"/>
    <w:rsid w:val="00D61357"/>
    <w:rsid w:val="00D648E3"/>
    <w:rsid w:val="00D669C5"/>
    <w:rsid w:val="00D87F8E"/>
    <w:rsid w:val="00D91A08"/>
    <w:rsid w:val="00DA12EA"/>
    <w:rsid w:val="00DA60F4"/>
    <w:rsid w:val="00DB20A8"/>
    <w:rsid w:val="00DC0E2D"/>
    <w:rsid w:val="00DC16C7"/>
    <w:rsid w:val="00DD16C9"/>
    <w:rsid w:val="00DD17FB"/>
    <w:rsid w:val="00DD3A6A"/>
    <w:rsid w:val="00DD5329"/>
    <w:rsid w:val="00DE2E7A"/>
    <w:rsid w:val="00DE49AB"/>
    <w:rsid w:val="00DE6236"/>
    <w:rsid w:val="00DF773D"/>
    <w:rsid w:val="00DF7ACE"/>
    <w:rsid w:val="00E015A8"/>
    <w:rsid w:val="00E05692"/>
    <w:rsid w:val="00E072AC"/>
    <w:rsid w:val="00E11DE0"/>
    <w:rsid w:val="00E12588"/>
    <w:rsid w:val="00E17269"/>
    <w:rsid w:val="00E172C2"/>
    <w:rsid w:val="00E211AF"/>
    <w:rsid w:val="00E22E4A"/>
    <w:rsid w:val="00E26067"/>
    <w:rsid w:val="00E356F4"/>
    <w:rsid w:val="00E40055"/>
    <w:rsid w:val="00E402F5"/>
    <w:rsid w:val="00E41CDA"/>
    <w:rsid w:val="00E44747"/>
    <w:rsid w:val="00E46123"/>
    <w:rsid w:val="00E4671D"/>
    <w:rsid w:val="00E53159"/>
    <w:rsid w:val="00E541A7"/>
    <w:rsid w:val="00E639A2"/>
    <w:rsid w:val="00E770CE"/>
    <w:rsid w:val="00E81447"/>
    <w:rsid w:val="00E82649"/>
    <w:rsid w:val="00E84D4E"/>
    <w:rsid w:val="00E90186"/>
    <w:rsid w:val="00E906A7"/>
    <w:rsid w:val="00E91BF9"/>
    <w:rsid w:val="00E952A3"/>
    <w:rsid w:val="00EA6553"/>
    <w:rsid w:val="00EA6C68"/>
    <w:rsid w:val="00EA7019"/>
    <w:rsid w:val="00EB1261"/>
    <w:rsid w:val="00EB54CE"/>
    <w:rsid w:val="00EC700E"/>
    <w:rsid w:val="00EE5B23"/>
    <w:rsid w:val="00EE62FE"/>
    <w:rsid w:val="00EE7960"/>
    <w:rsid w:val="00EF711B"/>
    <w:rsid w:val="00F01083"/>
    <w:rsid w:val="00F01516"/>
    <w:rsid w:val="00F0404D"/>
    <w:rsid w:val="00F05C4F"/>
    <w:rsid w:val="00F13BC8"/>
    <w:rsid w:val="00F20B82"/>
    <w:rsid w:val="00F22A99"/>
    <w:rsid w:val="00F32108"/>
    <w:rsid w:val="00F322AF"/>
    <w:rsid w:val="00F351D1"/>
    <w:rsid w:val="00F47A35"/>
    <w:rsid w:val="00F53A7D"/>
    <w:rsid w:val="00F7104B"/>
    <w:rsid w:val="00F718F3"/>
    <w:rsid w:val="00F75D0E"/>
    <w:rsid w:val="00F96DC2"/>
    <w:rsid w:val="00FA0A4B"/>
    <w:rsid w:val="00FA2D52"/>
    <w:rsid w:val="00FB17AD"/>
    <w:rsid w:val="00FB1B11"/>
    <w:rsid w:val="00FC476C"/>
    <w:rsid w:val="00FC6765"/>
    <w:rsid w:val="00FD2113"/>
    <w:rsid w:val="00FD2C3F"/>
    <w:rsid w:val="00FD5CD6"/>
    <w:rsid w:val="00FD6044"/>
    <w:rsid w:val="00FE411A"/>
    <w:rsid w:val="00FF07EF"/>
    <w:rsid w:val="00FF3C84"/>
    <w:rsid w:val="00FF4E9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057485"/>
  <w15:chartTrackingRefBased/>
  <w15:docId w15:val="{3EAE8DEB-67FE-4041-A881-9AA573BF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684" w:lineRule="exact"/>
      <w:jc w:val="both"/>
      <w:textAlignment w:val="baseline"/>
    </w:pPr>
    <w:rPr>
      <w:rFonts w:eastAsia="ＤＦ平成明朝体W3"/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Body Text Indent"/>
    <w:basedOn w:val="a"/>
    <w:pPr>
      <w:spacing w:before="320" w:line="700" w:lineRule="exact"/>
      <w:ind w:left="250" w:firstLine="459"/>
    </w:pPr>
  </w:style>
  <w:style w:type="paragraph" w:styleId="a6">
    <w:name w:val="Closing"/>
    <w:basedOn w:val="a"/>
    <w:next w:val="a"/>
    <w:link w:val="a7"/>
    <w:uiPriority w:val="99"/>
    <w:pPr>
      <w:jc w:val="right"/>
    </w:pPr>
    <w:rPr>
      <w:rFonts w:ascii="ＭＳ 明朝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semiHidden/>
    <w:pPr>
      <w:jc w:val="left"/>
    </w:pPr>
  </w:style>
  <w:style w:type="paragraph" w:styleId="2">
    <w:name w:val="Body Text Indent 2"/>
    <w:basedOn w:val="a"/>
    <w:pPr>
      <w:tabs>
        <w:tab w:val="left" w:pos="2223"/>
      </w:tabs>
      <w:spacing w:line="540" w:lineRule="atLeast"/>
      <w:ind w:left="488"/>
      <w:jc w:val="left"/>
    </w:pPr>
  </w:style>
  <w:style w:type="paragraph" w:styleId="3">
    <w:name w:val="Body Text Indent 3"/>
    <w:basedOn w:val="a"/>
    <w:pPr>
      <w:tabs>
        <w:tab w:val="left" w:pos="2223"/>
      </w:tabs>
      <w:spacing w:line="540" w:lineRule="atLeast"/>
      <w:ind w:left="732" w:firstLine="240"/>
      <w:jc w:val="left"/>
    </w:pPr>
  </w:style>
  <w:style w:type="paragraph" w:styleId="aa">
    <w:name w:val="Note Heading"/>
    <w:basedOn w:val="a"/>
    <w:next w:val="a"/>
    <w:pPr>
      <w:spacing w:line="240" w:lineRule="auto"/>
      <w:jc w:val="center"/>
    </w:pPr>
    <w:rPr>
      <w:rFonts w:eastAsia="ＭＳ 明朝"/>
      <w:spacing w:val="-8"/>
      <w:sz w:val="22"/>
    </w:rPr>
  </w:style>
  <w:style w:type="paragraph" w:styleId="ab">
    <w:name w:val="Block Text"/>
    <w:basedOn w:val="a"/>
    <w:pPr>
      <w:spacing w:line="360" w:lineRule="auto"/>
      <w:ind w:left="993" w:right="851" w:hanging="1"/>
      <w:textAlignment w:val="top"/>
    </w:pPr>
    <w:rPr>
      <w:sz w:val="28"/>
    </w:rPr>
  </w:style>
  <w:style w:type="paragraph" w:styleId="ac">
    <w:name w:val="Date"/>
    <w:basedOn w:val="a"/>
    <w:next w:val="a"/>
  </w:style>
  <w:style w:type="character" w:styleId="ad">
    <w:name w:val="Hyperlink"/>
    <w:rPr>
      <w:color w:val="000000"/>
      <w:u w:val="single"/>
    </w:rPr>
  </w:style>
  <w:style w:type="character" w:styleId="ae">
    <w:name w:val="FollowedHyperlink"/>
    <w:rPr>
      <w:color w:val="800080"/>
      <w:u w:val="single"/>
    </w:rPr>
  </w:style>
  <w:style w:type="table" w:styleId="af">
    <w:name w:val="Table Grid"/>
    <w:basedOn w:val="a1"/>
    <w:uiPriority w:val="59"/>
    <w:rsid w:val="0054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uiPriority w:val="99"/>
    <w:rsid w:val="00942585"/>
    <w:rPr>
      <w:rFonts w:ascii="ＭＳ 明朝" w:eastAsia="ＤＦ平成明朝体W3"/>
      <w:spacing w:val="4"/>
      <w:sz w:val="24"/>
    </w:rPr>
  </w:style>
  <w:style w:type="paragraph" w:styleId="af0">
    <w:name w:val="Salutation"/>
    <w:basedOn w:val="a"/>
    <w:next w:val="a"/>
    <w:link w:val="af1"/>
    <w:uiPriority w:val="99"/>
    <w:unhideWhenUsed/>
    <w:rsid w:val="00942585"/>
    <w:pPr>
      <w:adjustRightInd/>
      <w:spacing w:line="240" w:lineRule="auto"/>
      <w:textAlignment w:val="auto"/>
    </w:pPr>
    <w:rPr>
      <w:rFonts w:eastAsia="ＭＳ 明朝"/>
      <w:spacing w:val="0"/>
      <w:kern w:val="2"/>
      <w:sz w:val="21"/>
      <w:szCs w:val="21"/>
    </w:rPr>
  </w:style>
  <w:style w:type="character" w:customStyle="1" w:styleId="af1">
    <w:name w:val="挨拶文 (文字)"/>
    <w:link w:val="af0"/>
    <w:uiPriority w:val="99"/>
    <w:rsid w:val="00942585"/>
    <w:rPr>
      <w:rFonts w:eastAsia="ＭＳ 明朝"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42585"/>
    <w:pPr>
      <w:adjustRightInd/>
      <w:spacing w:line="240" w:lineRule="auto"/>
      <w:ind w:leftChars="400" w:left="840"/>
      <w:textAlignment w:val="auto"/>
    </w:pPr>
    <w:rPr>
      <w:rFonts w:eastAsia="ＭＳ 明朝"/>
      <w:spacing w:val="0"/>
      <w:kern w:val="2"/>
      <w:sz w:val="21"/>
      <w:szCs w:val="21"/>
    </w:rPr>
  </w:style>
  <w:style w:type="paragraph" w:styleId="af3">
    <w:name w:val="Balloon Text"/>
    <w:basedOn w:val="a"/>
    <w:link w:val="af4"/>
    <w:rsid w:val="009F138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9F1389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6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4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6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3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8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770;&#35009;&#25991;&#26360;&#65288;&#27096;&#2433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594B-63E7-4D78-96A0-5E6ED0BE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決裁文書（様式）.dot</Template>
  <TotalTime>0</TotalTime>
  <Pages>2</Pages>
  <Words>281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</vt:lpstr>
      <vt:lpstr>長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</dc:title>
  <dc:subject/>
  <dc:creator>CL170041</dc:creator>
  <cp:keywords/>
  <cp:lastModifiedBy>US410011</cp:lastModifiedBy>
  <cp:revision>2</cp:revision>
  <cp:lastPrinted>2023-05-30T08:31:00Z</cp:lastPrinted>
  <dcterms:created xsi:type="dcterms:W3CDTF">2024-06-28T03:44:00Z</dcterms:created>
  <dcterms:modified xsi:type="dcterms:W3CDTF">2024-06-28T03:44:00Z</dcterms:modified>
</cp:coreProperties>
</file>