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E927" w14:textId="77777777" w:rsidR="00C0318E" w:rsidRPr="00516A96" w:rsidRDefault="00C0318E" w:rsidP="00C0318E">
      <w:pPr>
        <w:spacing w:line="240" w:lineRule="auto"/>
        <w:jc w:val="right"/>
        <w:rPr>
          <w:rFonts w:ascii="BIZ UD明朝 Medium" w:eastAsia="BIZ UD明朝 Medium" w:hAnsi="BIZ UD明朝 Medium"/>
          <w:szCs w:val="24"/>
        </w:rPr>
      </w:pPr>
    </w:p>
    <w:p w14:paraId="53BF53DC" w14:textId="77777777" w:rsidR="00C0318E" w:rsidRPr="00D401CE" w:rsidRDefault="00C0318E" w:rsidP="00C0318E">
      <w:pPr>
        <w:spacing w:line="276" w:lineRule="auto"/>
        <w:jc w:val="center"/>
        <w:rPr>
          <w:rFonts w:ascii="BIZ UD明朝 Medium" w:eastAsia="BIZ UD明朝 Medium" w:hAnsi="BIZ UD明朝 Medium"/>
          <w:b/>
          <w:sz w:val="32"/>
          <w:szCs w:val="28"/>
        </w:rPr>
      </w:pPr>
      <w:r w:rsidRPr="00D401CE">
        <w:rPr>
          <w:rFonts w:ascii="BIZ UD明朝 Medium" w:eastAsia="BIZ UD明朝 Medium" w:hAnsi="BIZ UD明朝 Medium" w:hint="eastAsia"/>
          <w:b/>
          <w:sz w:val="32"/>
          <w:szCs w:val="28"/>
        </w:rPr>
        <w:t>賛助会員申込書</w:t>
      </w:r>
    </w:p>
    <w:p w14:paraId="6E00FED4" w14:textId="77777777" w:rsidR="00C0318E" w:rsidRPr="00D401CE" w:rsidRDefault="00C0318E" w:rsidP="00C0318E">
      <w:pPr>
        <w:spacing w:line="276" w:lineRule="auto"/>
        <w:rPr>
          <w:rFonts w:ascii="BIZ UD明朝 Medium" w:eastAsia="BIZ UD明朝 Medium" w:hAnsi="BIZ UD明朝 Medium" w:hint="eastAsia"/>
          <w:b/>
          <w:szCs w:val="24"/>
        </w:rPr>
      </w:pPr>
    </w:p>
    <w:p w14:paraId="373CF80A" w14:textId="77777777" w:rsidR="00C0318E" w:rsidRPr="00E26067" w:rsidRDefault="00C0318E" w:rsidP="00C0318E">
      <w:pPr>
        <w:spacing w:line="276" w:lineRule="auto"/>
        <w:jc w:val="center"/>
        <w:rPr>
          <w:rFonts w:ascii="BIZ UD明朝 Medium" w:eastAsia="BIZ UD明朝 Medium" w:hAnsi="BIZ UD明朝 Medium"/>
          <w:szCs w:val="24"/>
        </w:rPr>
      </w:pPr>
      <w:r w:rsidRPr="00E26067">
        <w:rPr>
          <w:rFonts w:ascii="BIZ UD明朝 Medium" w:eastAsia="BIZ UD明朝 Medium" w:hAnsi="BIZ UD明朝 Medium" w:hint="eastAsia"/>
          <w:szCs w:val="24"/>
        </w:rPr>
        <w:t>日立市青少年育成推進会議の趣旨に賛同し、賛助会員として申込みます。</w:t>
      </w:r>
    </w:p>
    <w:p w14:paraId="39045633" w14:textId="77777777" w:rsidR="00C0318E" w:rsidRDefault="00C0318E" w:rsidP="00C0318E">
      <w:pPr>
        <w:spacing w:line="276" w:lineRule="auto"/>
        <w:rPr>
          <w:rFonts w:ascii="BIZ UD明朝 Medium" w:eastAsia="BIZ UD明朝 Medium" w:hAnsi="BIZ UD明朝 Medium"/>
          <w:szCs w:val="24"/>
        </w:rPr>
      </w:pPr>
    </w:p>
    <w:p w14:paraId="766BAFB3" w14:textId="77777777" w:rsidR="00C0318E" w:rsidRPr="00E26067" w:rsidRDefault="00C0318E" w:rsidP="00C0318E">
      <w:pPr>
        <w:spacing w:line="276" w:lineRule="auto"/>
        <w:rPr>
          <w:rFonts w:ascii="BIZ UD明朝 Medium" w:eastAsia="BIZ UD明朝 Medium" w:hAnsi="BIZ UD明朝 Medium" w:hint="eastAsia"/>
          <w:szCs w:val="24"/>
        </w:rPr>
      </w:pPr>
    </w:p>
    <w:p w14:paraId="1C4069AE" w14:textId="77777777" w:rsidR="00C0318E" w:rsidRPr="00E26067" w:rsidRDefault="00C0318E" w:rsidP="00C0318E">
      <w:pPr>
        <w:wordWrap w:val="0"/>
        <w:spacing w:line="276" w:lineRule="auto"/>
        <w:ind w:firstLineChars="200" w:firstLine="496"/>
        <w:jc w:val="right"/>
        <w:rPr>
          <w:rFonts w:ascii="BIZ UD明朝 Medium" w:eastAsia="BIZ UD明朝 Medium" w:hAnsi="BIZ UD明朝 Medium"/>
          <w:szCs w:val="24"/>
        </w:rPr>
      </w:pPr>
      <w:r w:rsidRPr="00E26067">
        <w:rPr>
          <w:rFonts w:ascii="BIZ UD明朝 Medium" w:eastAsia="BIZ UD明朝 Medium" w:hAnsi="BIZ UD明朝 Medium" w:hint="eastAsia"/>
          <w:szCs w:val="24"/>
        </w:rPr>
        <w:t>令和　　年　　月　　日</w:t>
      </w:r>
      <w:r>
        <w:rPr>
          <w:rFonts w:ascii="BIZ UD明朝 Medium" w:eastAsia="BIZ UD明朝 Medium" w:hAnsi="BIZ UD明朝 Medium" w:hint="eastAsia"/>
          <w:szCs w:val="24"/>
        </w:rPr>
        <w:t xml:space="preserve">　　　　　　　　　　　</w:t>
      </w:r>
    </w:p>
    <w:p w14:paraId="6E22F13B" w14:textId="77777777" w:rsidR="00C0318E" w:rsidRPr="00E26067" w:rsidRDefault="00C0318E" w:rsidP="00C0318E">
      <w:pPr>
        <w:spacing w:line="276" w:lineRule="auto"/>
        <w:ind w:firstLineChars="100" w:firstLine="248"/>
        <w:rPr>
          <w:rFonts w:ascii="BIZ UD明朝 Medium" w:eastAsia="BIZ UD明朝 Medium" w:hAnsi="BIZ UD明朝 Medium" w:hint="eastAsia"/>
          <w:szCs w:val="24"/>
          <w:u w:val="single"/>
        </w:rPr>
      </w:pPr>
    </w:p>
    <w:p w14:paraId="4D8D470A" w14:textId="77777777" w:rsidR="00C0318E" w:rsidRPr="00D401CE" w:rsidRDefault="00C0318E" w:rsidP="00C0318E">
      <w:pPr>
        <w:wordWrap w:val="0"/>
        <w:spacing w:line="276" w:lineRule="auto"/>
        <w:ind w:firstLineChars="100" w:firstLine="248"/>
        <w:jc w:val="right"/>
        <w:rPr>
          <w:rFonts w:ascii="BIZ UD明朝 Medium" w:eastAsia="BIZ UD明朝 Medium" w:hAnsi="BIZ UD明朝 Medium"/>
          <w:szCs w:val="24"/>
        </w:rPr>
      </w:pPr>
      <w:r w:rsidRPr="00D401CE">
        <w:rPr>
          <w:rFonts w:ascii="BIZ UD明朝 Medium" w:eastAsia="BIZ UD明朝 Medium" w:hAnsi="BIZ UD明朝 Medium" w:hint="eastAsia"/>
          <w:szCs w:val="24"/>
        </w:rPr>
        <w:t>氏名</w:t>
      </w:r>
      <w:r>
        <w:rPr>
          <w:rFonts w:ascii="BIZ UD明朝 Medium" w:eastAsia="BIZ UD明朝 Medium" w:hAnsi="BIZ UD明朝 Medium" w:hint="eastAsia"/>
          <w:szCs w:val="24"/>
        </w:rPr>
        <w:t xml:space="preserve">又は　　　　　　　　　　　　　　　　　　</w:t>
      </w:r>
    </w:p>
    <w:p w14:paraId="3FEB25F9" w14:textId="77777777" w:rsidR="00C0318E" w:rsidRDefault="00C0318E" w:rsidP="00C0318E">
      <w:pPr>
        <w:wordWrap w:val="0"/>
        <w:spacing w:line="276" w:lineRule="auto"/>
        <w:ind w:firstLineChars="100" w:firstLine="248"/>
        <w:jc w:val="right"/>
        <w:rPr>
          <w:rFonts w:ascii="BIZ UD明朝 Medium" w:eastAsia="BIZ UD明朝 Medium" w:hAnsi="BIZ UD明朝 Medium"/>
          <w:szCs w:val="24"/>
          <w:u w:val="single"/>
        </w:rPr>
      </w:pPr>
      <w:r w:rsidRPr="00E26067">
        <w:rPr>
          <w:rFonts w:ascii="BIZ UD明朝 Medium" w:eastAsia="BIZ UD明朝 Medium" w:hAnsi="BIZ UD明朝 Medium" w:hint="eastAsia"/>
          <w:szCs w:val="24"/>
          <w:u w:val="single"/>
        </w:rPr>
        <w:t>法人・団体名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</w:t>
      </w:r>
    </w:p>
    <w:p w14:paraId="3B1C850B" w14:textId="77777777" w:rsidR="00C0318E" w:rsidRPr="00D401CE" w:rsidRDefault="00C0318E" w:rsidP="00C0318E">
      <w:pPr>
        <w:wordWrap w:val="0"/>
        <w:spacing w:line="276" w:lineRule="auto"/>
        <w:jc w:val="right"/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　　　　</w:t>
      </w:r>
      <w:r w:rsidRPr="00D401CE">
        <w:rPr>
          <w:rFonts w:ascii="BIZ UD明朝 Medium" w:eastAsia="BIZ UD明朝 Medium" w:hAnsi="BIZ UD明朝 Medium" w:hint="eastAsia"/>
          <w:szCs w:val="24"/>
        </w:rPr>
        <w:t>〒</w:t>
      </w:r>
      <w:r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</w:t>
      </w:r>
    </w:p>
    <w:p w14:paraId="5028CAB1" w14:textId="77777777" w:rsidR="00C0318E" w:rsidRDefault="00C0318E" w:rsidP="00C0318E">
      <w:pPr>
        <w:wordWrap w:val="0"/>
        <w:spacing w:line="276" w:lineRule="auto"/>
        <w:ind w:firstLineChars="100" w:firstLine="248"/>
        <w:jc w:val="right"/>
        <w:rPr>
          <w:rFonts w:ascii="BIZ UD明朝 Medium" w:eastAsia="BIZ UD明朝 Medium" w:hAnsi="BIZ UD明朝 Medium"/>
          <w:szCs w:val="24"/>
          <w:u w:val="single"/>
        </w:rPr>
      </w:pPr>
      <w:r w:rsidRPr="00E26067">
        <w:rPr>
          <w:rFonts w:ascii="BIZ UD明朝 Medium" w:eastAsia="BIZ UD明朝 Medium" w:hAnsi="BIZ UD明朝 Medium" w:hint="eastAsia"/>
          <w:szCs w:val="24"/>
          <w:u w:val="single"/>
        </w:rPr>
        <w:t>住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 w:rsidRPr="00E26067">
        <w:rPr>
          <w:rFonts w:ascii="BIZ UD明朝 Medium" w:eastAsia="BIZ UD明朝 Medium" w:hAnsi="BIZ UD明朝 Medium" w:hint="eastAsia"/>
          <w:szCs w:val="24"/>
          <w:u w:val="single"/>
        </w:rPr>
        <w:t>所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</w:t>
      </w:r>
    </w:p>
    <w:p w14:paraId="47F4BE05" w14:textId="77777777" w:rsidR="00C0318E" w:rsidRPr="00D401CE" w:rsidRDefault="00C0318E" w:rsidP="00C0318E">
      <w:pPr>
        <w:spacing w:line="276" w:lineRule="auto"/>
        <w:ind w:firstLineChars="100" w:firstLine="248"/>
        <w:jc w:val="right"/>
        <w:rPr>
          <w:rFonts w:ascii="BIZ UD明朝 Medium" w:eastAsia="BIZ UD明朝 Medium" w:hAnsi="BIZ UD明朝 Medium" w:hint="eastAsia"/>
          <w:szCs w:val="24"/>
          <w:u w:val="single"/>
        </w:rPr>
      </w:pPr>
    </w:p>
    <w:p w14:paraId="132A97DE" w14:textId="77777777" w:rsidR="00C0318E" w:rsidRPr="00E26067" w:rsidRDefault="00C0318E" w:rsidP="00C0318E">
      <w:pPr>
        <w:wordWrap w:val="0"/>
        <w:spacing w:line="276" w:lineRule="auto"/>
        <w:ind w:firstLineChars="100" w:firstLine="248"/>
        <w:jc w:val="right"/>
        <w:rPr>
          <w:rFonts w:ascii="BIZ UD明朝 Medium" w:eastAsia="BIZ UD明朝 Medium" w:hAnsi="BIZ UD明朝 Medium"/>
          <w:szCs w:val="24"/>
          <w:u w:val="single"/>
        </w:rPr>
      </w:pPr>
      <w:r w:rsidRPr="00E26067">
        <w:rPr>
          <w:rFonts w:ascii="BIZ UD明朝 Medium" w:eastAsia="BIZ UD明朝 Medium" w:hAnsi="BIZ UD明朝 Medium" w:hint="eastAsia"/>
          <w:szCs w:val="24"/>
          <w:u w:val="single"/>
        </w:rPr>
        <w:t>電話番号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</w:t>
      </w:r>
    </w:p>
    <w:p w14:paraId="6410CF27" w14:textId="77777777" w:rsidR="00C0318E" w:rsidRDefault="00C0318E" w:rsidP="00C0318E">
      <w:pPr>
        <w:spacing w:line="276" w:lineRule="auto"/>
        <w:rPr>
          <w:rFonts w:ascii="BIZ UD明朝 Medium" w:eastAsia="BIZ UD明朝 Medium" w:hAnsi="BIZ UD明朝 Medium"/>
          <w:szCs w:val="24"/>
        </w:rPr>
      </w:pPr>
    </w:p>
    <w:p w14:paraId="73E7EB26" w14:textId="77777777" w:rsidR="00C0318E" w:rsidRPr="00E26067" w:rsidRDefault="00C0318E" w:rsidP="00C0318E">
      <w:pPr>
        <w:spacing w:line="276" w:lineRule="auto"/>
        <w:rPr>
          <w:rFonts w:ascii="BIZ UD明朝 Medium" w:eastAsia="BIZ UD明朝 Medium" w:hAnsi="BIZ UD明朝 Medium" w:hint="eastAsia"/>
          <w:szCs w:val="24"/>
        </w:rPr>
      </w:pPr>
    </w:p>
    <w:p w14:paraId="233504CC" w14:textId="77777777" w:rsidR="00C0318E" w:rsidRPr="00E26067" w:rsidRDefault="00C0318E" w:rsidP="00C0318E">
      <w:pPr>
        <w:spacing w:line="276" w:lineRule="auto"/>
        <w:ind w:firstLineChars="100" w:firstLine="248"/>
        <w:rPr>
          <w:rFonts w:ascii="BIZ UD明朝 Medium" w:eastAsia="BIZ UD明朝 Medium" w:hAnsi="BIZ UD明朝 Medium"/>
          <w:szCs w:val="24"/>
        </w:rPr>
      </w:pPr>
      <w:r w:rsidRPr="00E26067">
        <w:rPr>
          <w:rFonts w:ascii="BIZ UD明朝 Medium" w:eastAsia="BIZ UD明朝 Medium" w:hAnsi="BIZ UD明朝 Medium" w:hint="eastAsia"/>
          <w:szCs w:val="24"/>
        </w:rPr>
        <w:t>・個人会員　　　　　＠１，０００円×</w:t>
      </w:r>
      <w:r w:rsidRPr="00E26067">
        <w:rPr>
          <w:rFonts w:ascii="BIZ UD明朝 Medium" w:eastAsia="BIZ UD明朝 Medium" w:hAnsi="BIZ UD明朝 Medium" w:hint="eastAsia"/>
          <w:szCs w:val="24"/>
          <w:u w:val="single"/>
        </w:rPr>
        <w:t xml:space="preserve">　　　口</w:t>
      </w:r>
      <w:r w:rsidRPr="00E26067">
        <w:rPr>
          <w:rFonts w:ascii="BIZ UD明朝 Medium" w:eastAsia="BIZ UD明朝 Medium" w:hAnsi="BIZ UD明朝 Medium" w:hint="eastAsia"/>
          <w:szCs w:val="24"/>
        </w:rPr>
        <w:t>＝</w:t>
      </w:r>
      <w:r w:rsidRPr="00E26067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円</w:t>
      </w:r>
    </w:p>
    <w:p w14:paraId="4405C07B" w14:textId="77777777" w:rsidR="00C0318E" w:rsidRDefault="00C0318E" w:rsidP="00C0318E">
      <w:pPr>
        <w:pStyle w:val="af2"/>
        <w:spacing w:line="276" w:lineRule="auto"/>
        <w:ind w:leftChars="1117" w:left="2770"/>
        <w:rPr>
          <w:rFonts w:ascii="BIZ UD明朝 Medium" w:eastAsia="BIZ UD明朝 Medium" w:hAnsi="BIZ UD明朝 Medium"/>
          <w:sz w:val="22"/>
          <w:szCs w:val="22"/>
        </w:rPr>
      </w:pPr>
      <w:r w:rsidRPr="00E26067">
        <w:rPr>
          <w:rFonts w:ascii="BIZ UD明朝 Medium" w:eastAsia="BIZ UD明朝 Medium" w:hAnsi="BIZ UD明朝 Medium" w:hint="eastAsia"/>
          <w:sz w:val="22"/>
          <w:szCs w:val="22"/>
        </w:rPr>
        <w:t>※個人会員で複数名の申込みがある場合は、この申込書に別紙の</w:t>
      </w:r>
    </w:p>
    <w:p w14:paraId="2BB5F545" w14:textId="77777777" w:rsidR="00C0318E" w:rsidRPr="00E26067" w:rsidRDefault="00C0318E" w:rsidP="00C0318E">
      <w:pPr>
        <w:pStyle w:val="af2"/>
        <w:spacing w:line="276" w:lineRule="auto"/>
        <w:ind w:leftChars="1117" w:left="2770"/>
        <w:rPr>
          <w:rFonts w:ascii="BIZ UD明朝 Medium" w:eastAsia="BIZ UD明朝 Medium" w:hAnsi="BIZ UD明朝 Medium" w:hint="eastAsia"/>
          <w:sz w:val="22"/>
          <w:szCs w:val="22"/>
        </w:rPr>
      </w:pPr>
      <w:r w:rsidRPr="00E26067">
        <w:rPr>
          <w:rFonts w:ascii="BIZ UD明朝 Medium" w:eastAsia="BIZ UD明朝 Medium" w:hAnsi="BIZ UD明朝 Medium" w:hint="eastAsia"/>
          <w:sz w:val="22"/>
          <w:szCs w:val="22"/>
        </w:rPr>
        <w:t>「</w:t>
      </w:r>
      <w:r>
        <w:rPr>
          <w:rFonts w:ascii="BIZ UD明朝 Medium" w:eastAsia="BIZ UD明朝 Medium" w:hAnsi="BIZ UD明朝 Medium" w:hint="eastAsia"/>
          <w:sz w:val="22"/>
          <w:szCs w:val="22"/>
        </w:rPr>
        <w:t>令和６</w:t>
      </w:r>
      <w:r w:rsidRPr="00E26067">
        <w:rPr>
          <w:rFonts w:ascii="BIZ UD明朝 Medium" w:eastAsia="BIZ UD明朝 Medium" w:hAnsi="BIZ UD明朝 Medium" w:hint="eastAsia"/>
          <w:sz w:val="22"/>
          <w:szCs w:val="22"/>
        </w:rPr>
        <w:t>年度　個人賛助会員申込書」を添えて申込み願います。</w:t>
      </w:r>
    </w:p>
    <w:p w14:paraId="7E8F0F96" w14:textId="77777777" w:rsidR="00C0318E" w:rsidRDefault="00C0318E" w:rsidP="00C0318E">
      <w:pPr>
        <w:spacing w:line="276" w:lineRule="auto"/>
        <w:rPr>
          <w:rFonts w:ascii="BIZ UD明朝 Medium" w:eastAsia="BIZ UD明朝 Medium" w:hAnsi="BIZ UD明朝 Medium"/>
          <w:szCs w:val="24"/>
        </w:rPr>
      </w:pPr>
    </w:p>
    <w:p w14:paraId="5155DE2F" w14:textId="77777777" w:rsidR="00C0318E" w:rsidRPr="00E26067" w:rsidRDefault="00C0318E" w:rsidP="00C0318E">
      <w:pPr>
        <w:spacing w:line="276" w:lineRule="auto"/>
        <w:rPr>
          <w:rFonts w:ascii="BIZ UD明朝 Medium" w:eastAsia="BIZ UD明朝 Medium" w:hAnsi="BIZ UD明朝 Medium" w:hint="eastAsia"/>
          <w:szCs w:val="24"/>
        </w:rPr>
      </w:pPr>
    </w:p>
    <w:p w14:paraId="6639921B" w14:textId="77777777" w:rsidR="00C0318E" w:rsidRPr="00E26067" w:rsidRDefault="00C0318E" w:rsidP="00C0318E">
      <w:pPr>
        <w:spacing w:line="276" w:lineRule="auto"/>
        <w:ind w:firstLineChars="100" w:firstLine="248"/>
        <w:rPr>
          <w:rFonts w:ascii="BIZ UD明朝 Medium" w:eastAsia="BIZ UD明朝 Medium" w:hAnsi="BIZ UD明朝 Medium"/>
          <w:szCs w:val="24"/>
        </w:rPr>
      </w:pPr>
      <w:r w:rsidRPr="00E26067">
        <w:rPr>
          <w:rFonts w:ascii="BIZ UD明朝 Medium" w:eastAsia="BIZ UD明朝 Medium" w:hAnsi="BIZ UD明朝 Medium" w:hint="eastAsia"/>
          <w:szCs w:val="24"/>
        </w:rPr>
        <w:t>・法人・団体会員　　＠５，０００円×</w:t>
      </w:r>
      <w:r w:rsidRPr="00E26067">
        <w:rPr>
          <w:rFonts w:ascii="BIZ UD明朝 Medium" w:eastAsia="BIZ UD明朝 Medium" w:hAnsi="BIZ UD明朝 Medium" w:hint="eastAsia"/>
          <w:szCs w:val="24"/>
          <w:u w:val="single"/>
        </w:rPr>
        <w:t xml:space="preserve">　　　口</w:t>
      </w:r>
      <w:r w:rsidRPr="00E26067">
        <w:rPr>
          <w:rFonts w:ascii="BIZ UD明朝 Medium" w:eastAsia="BIZ UD明朝 Medium" w:hAnsi="BIZ UD明朝 Medium" w:hint="eastAsia"/>
          <w:szCs w:val="24"/>
        </w:rPr>
        <w:t>＝</w:t>
      </w:r>
      <w:r w:rsidRPr="00E26067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円</w:t>
      </w:r>
    </w:p>
    <w:p w14:paraId="49A6F844" w14:textId="76AA14EC" w:rsidR="00C0318E" w:rsidRPr="00E26067" w:rsidRDefault="00A36738" w:rsidP="00C0318E">
      <w:pPr>
        <w:spacing w:line="276" w:lineRule="auto"/>
        <w:rPr>
          <w:rFonts w:ascii="BIZ UD明朝 Medium" w:eastAsia="BIZ UD明朝 Medium" w:hAnsi="BIZ UD明朝 Medium" w:hint="eastAsia"/>
        </w:rPr>
      </w:pPr>
      <w:r w:rsidRPr="00E2606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434CE" wp14:editId="103C5C35">
                <wp:simplePos x="0" y="0"/>
                <wp:positionH relativeFrom="column">
                  <wp:posOffset>354965</wp:posOffset>
                </wp:positionH>
                <wp:positionV relativeFrom="paragraph">
                  <wp:posOffset>31115</wp:posOffset>
                </wp:positionV>
                <wp:extent cx="116205" cy="201295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201295"/>
                        </a:xfrm>
                        <a:prstGeom prst="downArrow">
                          <a:avLst>
                            <a:gd name="adj1" fmla="val 50000"/>
                            <a:gd name="adj2" fmla="val 43306"/>
                          </a:avLst>
                        </a:prstGeom>
                        <a:solidFill>
                          <a:srgbClr val="B6DDE8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A51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2" o:spid="_x0000_s1026" type="#_x0000_t67" style="position:absolute;left:0;text-align:left;margin-left:27.95pt;margin-top:2.45pt;width:9.1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" fillcolor="#b6dde8">
                <v:textbox inset="5.85pt,.7pt,5.85pt,.7pt"/>
              </v:shape>
            </w:pict>
          </mc:Fallback>
        </mc:AlternateContent>
      </w:r>
      <w:r w:rsidR="00C0318E" w:rsidRPr="00E26067">
        <w:rPr>
          <w:rFonts w:ascii="BIZ UD明朝 Medium" w:eastAsia="BIZ UD明朝 Medium" w:hAnsi="BIZ UD明朝 Medium" w:hint="eastAsia"/>
        </w:rPr>
        <w:t xml:space="preserve">　</w:t>
      </w:r>
    </w:p>
    <w:p w14:paraId="258F161B" w14:textId="262D7669" w:rsidR="00C0318E" w:rsidRPr="00E26067" w:rsidRDefault="00A36738" w:rsidP="00C0318E">
      <w:pPr>
        <w:spacing w:line="276" w:lineRule="auto"/>
        <w:rPr>
          <w:rFonts w:ascii="BIZ UD明朝 Medium" w:eastAsia="BIZ UD明朝 Medium" w:hAnsi="BIZ UD明朝 Medium" w:hint="eastAsia"/>
        </w:rPr>
      </w:pPr>
      <w:r w:rsidRPr="00E26067"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A7FD4" wp14:editId="1E29018E">
                <wp:simplePos x="0" y="0"/>
                <wp:positionH relativeFrom="column">
                  <wp:posOffset>236220</wp:posOffset>
                </wp:positionH>
                <wp:positionV relativeFrom="paragraph">
                  <wp:posOffset>72390</wp:posOffset>
                </wp:positionV>
                <wp:extent cx="5984240" cy="1345565"/>
                <wp:effectExtent l="0" t="0" r="0" b="0"/>
                <wp:wrapNone/>
                <wp:docPr id="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1345565"/>
                        </a:xfrm>
                        <a:prstGeom prst="roundRect">
                          <a:avLst>
                            <a:gd name="adj" fmla="val 894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DF72D" id="AutoShape 71" o:spid="_x0000_s1026" style="position:absolute;left:0;text-align:left;margin-left:18.6pt;margin-top:5.7pt;width:471.2pt;height:10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" filled="f">
                <v:textbox inset="5.85pt,.7pt,5.85pt,.7pt"/>
              </v:roundrect>
            </w:pict>
          </mc:Fallback>
        </mc:AlternateContent>
      </w:r>
    </w:p>
    <w:p w14:paraId="7D4FD5A2" w14:textId="77777777" w:rsidR="00C0318E" w:rsidRPr="00E26067" w:rsidRDefault="00C0318E" w:rsidP="00C0318E">
      <w:pPr>
        <w:spacing w:line="276" w:lineRule="auto"/>
        <w:ind w:firstLineChars="200" w:firstLine="496"/>
        <w:rPr>
          <w:rFonts w:ascii="BIZ UD明朝 Medium" w:eastAsia="BIZ UD明朝 Medium" w:hAnsi="BIZ UD明朝 Medium"/>
          <w:szCs w:val="24"/>
        </w:rPr>
      </w:pPr>
      <w:r w:rsidRPr="00E26067">
        <w:rPr>
          <w:rFonts w:ascii="BIZ UD明朝 Medium" w:eastAsia="BIZ UD明朝 Medium" w:hAnsi="BIZ UD明朝 Medium" w:hint="eastAsia"/>
          <w:szCs w:val="24"/>
          <w:shd w:val="pct15" w:color="auto" w:fill="FFFFFF"/>
        </w:rPr>
        <w:t>≪法人会員の方へ≫</w:t>
      </w:r>
    </w:p>
    <w:p w14:paraId="7AC3A128" w14:textId="77777777" w:rsidR="00C0318E" w:rsidRDefault="00C0318E" w:rsidP="00C0318E">
      <w:pPr>
        <w:spacing w:line="276" w:lineRule="auto"/>
        <w:rPr>
          <w:rFonts w:ascii="BIZ UD明朝 Medium" w:eastAsia="BIZ UD明朝 Medium" w:hAnsi="BIZ UD明朝 Medium"/>
          <w:szCs w:val="24"/>
        </w:rPr>
      </w:pPr>
      <w:r w:rsidRPr="00E26067">
        <w:rPr>
          <w:rFonts w:ascii="BIZ UD明朝 Medium" w:eastAsia="BIZ UD明朝 Medium" w:hAnsi="BIZ UD明朝 Medium" w:hint="eastAsia"/>
          <w:szCs w:val="24"/>
        </w:rPr>
        <w:t xml:space="preserve">　　 会報誌「けやき」への御芳名の記載について（いずれかに○を付してください。）</w:t>
      </w:r>
    </w:p>
    <w:p w14:paraId="3E0A7EBB" w14:textId="77777777" w:rsidR="00C0318E" w:rsidRPr="00E26067" w:rsidRDefault="00C0318E" w:rsidP="00C0318E">
      <w:pPr>
        <w:spacing w:line="276" w:lineRule="auto"/>
        <w:rPr>
          <w:rFonts w:ascii="BIZ UD明朝 Medium" w:eastAsia="BIZ UD明朝 Medium" w:hAnsi="BIZ UD明朝 Medium" w:hint="eastAsia"/>
          <w:szCs w:val="24"/>
        </w:rPr>
      </w:pPr>
    </w:p>
    <w:p w14:paraId="33ACA7DF" w14:textId="77777777" w:rsidR="00C0318E" w:rsidRPr="00E26067" w:rsidRDefault="00C0318E" w:rsidP="00C0318E">
      <w:pPr>
        <w:spacing w:line="276" w:lineRule="auto"/>
        <w:rPr>
          <w:rFonts w:ascii="BIZ UD明朝 Medium" w:eastAsia="BIZ UD明朝 Medium" w:hAnsi="BIZ UD明朝 Medium"/>
          <w:szCs w:val="24"/>
        </w:rPr>
      </w:pPr>
      <w:r w:rsidRPr="00E26067">
        <w:rPr>
          <w:rFonts w:ascii="BIZ UD明朝 Medium" w:eastAsia="BIZ UD明朝 Medium" w:hAnsi="BIZ UD明朝 Medium" w:hint="eastAsia"/>
          <w:szCs w:val="24"/>
        </w:rPr>
        <w:t xml:space="preserve">　　　　　　　　　　　　　承認します　　・　　承認しません</w:t>
      </w:r>
    </w:p>
    <w:p w14:paraId="01B0EAFC" w14:textId="77777777" w:rsidR="00C0318E" w:rsidRPr="00E26067" w:rsidRDefault="00C0318E" w:rsidP="00C0318E">
      <w:pPr>
        <w:pStyle w:val="af2"/>
        <w:spacing w:line="276" w:lineRule="auto"/>
        <w:ind w:leftChars="0" w:left="360"/>
        <w:rPr>
          <w:rFonts w:ascii="BIZ UD明朝 Medium" w:eastAsia="BIZ UD明朝 Medium" w:hAnsi="BIZ UD明朝 Medium"/>
          <w:sz w:val="22"/>
          <w:szCs w:val="22"/>
        </w:rPr>
      </w:pPr>
    </w:p>
    <w:p w14:paraId="7B337845" w14:textId="77777777" w:rsidR="00C0318E" w:rsidRPr="00E26067" w:rsidRDefault="00C0318E" w:rsidP="00C0318E">
      <w:pPr>
        <w:spacing w:line="276" w:lineRule="auto"/>
        <w:rPr>
          <w:rFonts w:ascii="BIZ UD明朝 Medium" w:eastAsia="BIZ UD明朝 Medium" w:hAnsi="BIZ UD明朝 Medium" w:hint="eastAsia"/>
        </w:rPr>
      </w:pPr>
    </w:p>
    <w:p w14:paraId="0099EE27" w14:textId="77777777" w:rsidR="00E402F5" w:rsidRPr="00C0318E" w:rsidRDefault="00E402F5" w:rsidP="00873CB1">
      <w:pPr>
        <w:spacing w:line="276" w:lineRule="auto"/>
        <w:rPr>
          <w:rFonts w:ascii="BIZ UD明朝 Medium" w:eastAsia="BIZ UD明朝 Medium" w:hAnsi="BIZ UD明朝 Medium"/>
        </w:rPr>
      </w:pPr>
    </w:p>
    <w:p w14:paraId="2C51F4C2" w14:textId="77777777" w:rsidR="000A01FC" w:rsidRDefault="000A01FC" w:rsidP="00873CB1">
      <w:pPr>
        <w:spacing w:line="276" w:lineRule="auto"/>
        <w:rPr>
          <w:rFonts w:ascii="BIZ UD明朝 Medium" w:eastAsia="BIZ UD明朝 Medium" w:hAnsi="BIZ UD明朝 Medium"/>
        </w:rPr>
      </w:pPr>
    </w:p>
    <w:p w14:paraId="5F277EDB" w14:textId="77777777" w:rsidR="000A01FC" w:rsidRDefault="000A01FC" w:rsidP="00873CB1">
      <w:pPr>
        <w:spacing w:line="276" w:lineRule="auto"/>
        <w:rPr>
          <w:rFonts w:ascii="BIZ UD明朝 Medium" w:eastAsia="BIZ UD明朝 Medium" w:hAnsi="BIZ UD明朝 Medium"/>
        </w:rPr>
      </w:pPr>
    </w:p>
    <w:p w14:paraId="093A8EBC" w14:textId="77777777" w:rsidR="000A01FC" w:rsidRDefault="000A01FC" w:rsidP="00873CB1">
      <w:pPr>
        <w:spacing w:line="276" w:lineRule="auto"/>
        <w:rPr>
          <w:rFonts w:ascii="BIZ UD明朝 Medium" w:eastAsia="BIZ UD明朝 Medium" w:hAnsi="BIZ UD明朝 Medium"/>
        </w:rPr>
      </w:pPr>
    </w:p>
    <w:p w14:paraId="26828523" w14:textId="77777777" w:rsidR="000A01FC" w:rsidRDefault="000A01FC" w:rsidP="00873CB1">
      <w:pPr>
        <w:spacing w:line="276" w:lineRule="auto"/>
        <w:rPr>
          <w:rFonts w:ascii="BIZ UD明朝 Medium" w:eastAsia="BIZ UD明朝 Medium" w:hAnsi="BIZ UD明朝 Medium"/>
        </w:rPr>
      </w:pPr>
    </w:p>
    <w:p w14:paraId="783A4416" w14:textId="77777777" w:rsidR="00C0318E" w:rsidRDefault="00C0318E" w:rsidP="00873CB1">
      <w:pPr>
        <w:spacing w:line="276" w:lineRule="auto"/>
        <w:rPr>
          <w:rFonts w:ascii="BIZ UD明朝 Medium" w:eastAsia="BIZ UD明朝 Medium" w:hAnsi="BIZ UD明朝 Medium" w:hint="eastAsia"/>
        </w:rPr>
      </w:pPr>
    </w:p>
    <w:p w14:paraId="6E52FEEB" w14:textId="77777777" w:rsidR="000A01FC" w:rsidRDefault="000A01FC" w:rsidP="00873CB1">
      <w:pPr>
        <w:spacing w:line="276" w:lineRule="auto"/>
        <w:rPr>
          <w:rFonts w:ascii="BIZ UD明朝 Medium" w:eastAsia="BIZ UD明朝 Medium" w:hAnsi="BIZ UD明朝 Medium" w:hint="eastAsia"/>
        </w:rPr>
      </w:pPr>
    </w:p>
    <w:p w14:paraId="010A7230" w14:textId="77777777" w:rsidR="00C0318E" w:rsidRPr="00E26067" w:rsidRDefault="00C0318E" w:rsidP="00C0318E">
      <w:pPr>
        <w:spacing w:line="240" w:lineRule="auto"/>
        <w:ind w:firstLineChars="100" w:firstLine="288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4623E35F" w14:textId="27207B87" w:rsidR="00A36738" w:rsidRDefault="00A36738" w:rsidP="00C0318E">
      <w:pPr>
        <w:spacing w:line="240" w:lineRule="auto"/>
        <w:ind w:firstLineChars="100" w:firstLine="28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4A50A" wp14:editId="04E0BDBC">
                <wp:simplePos x="0" y="0"/>
                <wp:positionH relativeFrom="column">
                  <wp:posOffset>5223510</wp:posOffset>
                </wp:positionH>
                <wp:positionV relativeFrom="paragraph">
                  <wp:posOffset>-220345</wp:posOffset>
                </wp:positionV>
                <wp:extent cx="942975" cy="419100"/>
                <wp:effectExtent l="0" t="0" r="28575" b="1905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652A3" w14:textId="5E8C703C" w:rsidR="00A36738" w:rsidRPr="00A36738" w:rsidRDefault="00A36738" w:rsidP="00A36738">
                            <w:pPr>
                              <w:spacing w:line="240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1"/>
                              </w:rPr>
                            </w:pPr>
                            <w:r w:rsidRPr="00A3673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4A50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411.3pt;margin-top:-17.35pt;width:7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">
                <v:textbox inset="5.85pt,.7pt,5.85pt,.7pt">
                  <w:txbxContent>
                    <w:p w14:paraId="5E3652A3" w14:textId="5E8C703C" w:rsidR="00A36738" w:rsidRPr="00A36738" w:rsidRDefault="00A36738" w:rsidP="00A36738">
                      <w:pPr>
                        <w:spacing w:line="240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1"/>
                        </w:rPr>
                      </w:pPr>
                      <w:r w:rsidRPr="00A36738">
                        <w:rPr>
                          <w:rFonts w:ascii="BIZ UD明朝 Medium" w:eastAsia="BIZ UD明朝 Medium" w:hAnsi="BIZ UD明朝 Medium" w:hint="eastAsia"/>
                          <w:sz w:val="28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08CB55CF" w14:textId="4120EC92" w:rsidR="00C0318E" w:rsidRPr="00E26067" w:rsidRDefault="00C0318E" w:rsidP="00C0318E">
      <w:pPr>
        <w:spacing w:line="240" w:lineRule="auto"/>
        <w:ind w:firstLineChars="100" w:firstLine="288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令和６</w:t>
      </w:r>
      <w:r w:rsidRPr="00E26067">
        <w:rPr>
          <w:rFonts w:ascii="BIZ UD明朝 Medium" w:eastAsia="BIZ UD明朝 Medium" w:hAnsi="BIZ UD明朝 Medium" w:hint="eastAsia"/>
          <w:sz w:val="28"/>
          <w:szCs w:val="28"/>
        </w:rPr>
        <w:t>年度　個人賛助会員申込書</w:t>
      </w:r>
    </w:p>
    <w:p w14:paraId="7BA7ACC8" w14:textId="77777777" w:rsidR="00C0318E" w:rsidRPr="00E26067" w:rsidRDefault="00C0318E" w:rsidP="00C0318E">
      <w:pPr>
        <w:spacing w:line="240" w:lineRule="auto"/>
        <w:ind w:firstLineChars="100" w:firstLine="228"/>
        <w:rPr>
          <w:rFonts w:ascii="BIZ UD明朝 Medium" w:eastAsia="BIZ UD明朝 Medium" w:hAnsi="BIZ UD明朝 Medium"/>
          <w:sz w:val="22"/>
          <w:szCs w:val="22"/>
        </w:rPr>
      </w:pPr>
    </w:p>
    <w:p w14:paraId="6A9C5E0A" w14:textId="77777777" w:rsidR="00C0318E" w:rsidRPr="00E26067" w:rsidRDefault="00C0318E" w:rsidP="00C0318E">
      <w:pPr>
        <w:spacing w:line="240" w:lineRule="auto"/>
        <w:ind w:firstLineChars="100" w:firstLine="248"/>
        <w:rPr>
          <w:rFonts w:ascii="BIZ UD明朝 Medium" w:eastAsia="BIZ UD明朝 Medium" w:hAnsi="BIZ UD明朝 Medium"/>
          <w:szCs w:val="24"/>
          <w:u w:val="single"/>
        </w:rPr>
      </w:pPr>
      <w:r w:rsidRPr="00E26067">
        <w:rPr>
          <w:rFonts w:ascii="BIZ UD明朝 Medium" w:eastAsia="BIZ UD明朝 Medium" w:hAnsi="BIZ UD明朝 Medium" w:hint="eastAsia"/>
          <w:szCs w:val="24"/>
          <w:u w:val="single"/>
        </w:rPr>
        <w:t xml:space="preserve">団体名　　　　　　　　　　　　　　　　　　　　　　　　</w:t>
      </w:r>
    </w:p>
    <w:p w14:paraId="0BD0A517" w14:textId="77777777" w:rsidR="00C0318E" w:rsidRPr="00E26067" w:rsidRDefault="00C0318E" w:rsidP="00C0318E">
      <w:pPr>
        <w:spacing w:line="240" w:lineRule="auto"/>
        <w:ind w:firstLineChars="100" w:firstLine="248"/>
        <w:rPr>
          <w:rFonts w:ascii="BIZ UD明朝 Medium" w:eastAsia="BIZ UD明朝 Medium" w:hAnsi="BIZ UD明朝 Medium"/>
          <w:szCs w:val="24"/>
        </w:rPr>
      </w:pPr>
    </w:p>
    <w:p w14:paraId="5E5A15B5" w14:textId="77777777" w:rsidR="00C0318E" w:rsidRPr="00E26067" w:rsidRDefault="00C0318E" w:rsidP="00C0318E">
      <w:pPr>
        <w:spacing w:line="240" w:lineRule="auto"/>
        <w:ind w:firstLineChars="100" w:firstLine="248"/>
        <w:rPr>
          <w:rFonts w:ascii="BIZ UD明朝 Medium" w:eastAsia="BIZ UD明朝 Medium" w:hAnsi="BIZ UD明朝 Medium"/>
          <w:szCs w:val="24"/>
          <w:u w:val="single"/>
        </w:rPr>
      </w:pPr>
      <w:r w:rsidRPr="00E26067">
        <w:rPr>
          <w:rFonts w:ascii="BIZ UD明朝 Medium" w:eastAsia="BIZ UD明朝 Medium" w:hAnsi="BIZ UD明朝 Medium" w:hint="eastAsia"/>
          <w:szCs w:val="24"/>
          <w:u w:val="single"/>
        </w:rPr>
        <w:t xml:space="preserve">連絡責任者　　　　　　　　　　　　　　　　　　　　　　</w:t>
      </w:r>
    </w:p>
    <w:p w14:paraId="40FF9CFE" w14:textId="77777777" w:rsidR="00C0318E" w:rsidRPr="00E26067" w:rsidRDefault="00C0318E" w:rsidP="00C0318E">
      <w:pPr>
        <w:spacing w:line="240" w:lineRule="auto"/>
        <w:ind w:firstLineChars="100" w:firstLine="248"/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2468"/>
        <w:gridCol w:w="3622"/>
        <w:gridCol w:w="2310"/>
      </w:tblGrid>
      <w:tr w:rsidR="00C0318E" w:rsidRPr="00E26067" w14:paraId="1592617E" w14:textId="77777777" w:rsidTr="00A36738">
        <w:trPr>
          <w:trHeight w:val="739"/>
        </w:trPr>
        <w:tc>
          <w:tcPr>
            <w:tcW w:w="940" w:type="dxa"/>
            <w:shd w:val="clear" w:color="auto" w:fill="auto"/>
            <w:vAlign w:val="center"/>
          </w:tcPr>
          <w:p w14:paraId="293686C1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26067">
              <w:rPr>
                <w:rFonts w:ascii="BIZ UD明朝 Medium" w:eastAsia="BIZ UD明朝 Medium" w:hAnsi="BIZ UD明朝 Medium" w:hint="eastAsia"/>
                <w:szCs w:val="24"/>
              </w:rPr>
              <w:t>ＮＯ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BDC62B8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26067">
              <w:rPr>
                <w:rFonts w:ascii="BIZ UD明朝 Medium" w:eastAsia="BIZ UD明朝 Medium" w:hAnsi="BIZ UD明朝 Medium" w:hint="eastAsia"/>
                <w:szCs w:val="24"/>
              </w:rPr>
              <w:t>氏　名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40C4070F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26067">
              <w:rPr>
                <w:rFonts w:ascii="BIZ UD明朝 Medium" w:eastAsia="BIZ UD明朝 Medium" w:hAnsi="BIZ UD明朝 Medium" w:hint="eastAsia"/>
                <w:szCs w:val="24"/>
              </w:rPr>
              <w:t>住　　所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79E10BA" w14:textId="77777777" w:rsidR="00C0318E" w:rsidRPr="00E26067" w:rsidRDefault="00C0318E" w:rsidP="00A36738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26067">
              <w:rPr>
                <w:rFonts w:ascii="BIZ UD明朝 Medium" w:eastAsia="BIZ UD明朝 Medium" w:hAnsi="BIZ UD明朝 Medium" w:hint="eastAsia"/>
                <w:szCs w:val="24"/>
              </w:rPr>
              <w:t>金　額</w:t>
            </w:r>
          </w:p>
          <w:p w14:paraId="05F4A609" w14:textId="77777777" w:rsidR="00C0318E" w:rsidRPr="00E26067" w:rsidRDefault="00C0318E" w:rsidP="00112A79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E26067">
              <w:rPr>
                <w:rFonts w:ascii="BIZ UD明朝 Medium" w:eastAsia="BIZ UD明朝 Medium" w:hAnsi="BIZ UD明朝 Medium" w:hint="eastAsia"/>
                <w:szCs w:val="24"/>
              </w:rPr>
              <w:t>（口数）</w:t>
            </w:r>
          </w:p>
        </w:tc>
      </w:tr>
      <w:tr w:rsidR="00C0318E" w:rsidRPr="00E26067" w14:paraId="24AE976A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2BB2D76C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68" w:type="dxa"/>
            <w:shd w:val="clear" w:color="auto" w:fill="auto"/>
          </w:tcPr>
          <w:p w14:paraId="06FF0A01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012F6B95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133EF4D8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7143C168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4F5FAE4D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13C45DEF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58F3965F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68" w:type="dxa"/>
            <w:shd w:val="clear" w:color="auto" w:fill="auto"/>
          </w:tcPr>
          <w:p w14:paraId="13DCA4B0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12A6B62D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20A7A5B4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5A8CBD8F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6451089D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4CFDC5E9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6F5446B4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68" w:type="dxa"/>
            <w:shd w:val="clear" w:color="auto" w:fill="auto"/>
          </w:tcPr>
          <w:p w14:paraId="0F296007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4155B11A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0F781401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0CA430E0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11F3B1EF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688A6F69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3E9E5C4D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68" w:type="dxa"/>
            <w:shd w:val="clear" w:color="auto" w:fill="auto"/>
          </w:tcPr>
          <w:p w14:paraId="5C47DBF3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4BCDDB48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3362497A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5CA98B82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6F59F149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26E69045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21E0EC95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68" w:type="dxa"/>
            <w:shd w:val="clear" w:color="auto" w:fill="auto"/>
          </w:tcPr>
          <w:p w14:paraId="4CE0D703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68A5617C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2B99B242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42584A25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502141CF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7B48A8D4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76397A62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68" w:type="dxa"/>
            <w:shd w:val="clear" w:color="auto" w:fill="auto"/>
          </w:tcPr>
          <w:p w14:paraId="16190135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58500E9E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124D9E5D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46C11CE4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797E3F20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7FB553E5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2D81D71C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68" w:type="dxa"/>
            <w:shd w:val="clear" w:color="auto" w:fill="auto"/>
          </w:tcPr>
          <w:p w14:paraId="69261E04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765A7F47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08D1C25A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7219BE66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60AA48BD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4132BA69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6A608534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68" w:type="dxa"/>
            <w:shd w:val="clear" w:color="auto" w:fill="auto"/>
          </w:tcPr>
          <w:p w14:paraId="13E31667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09DF2039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4FE3E407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74AFB8A8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144BF640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2E9CD484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52261AB8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68" w:type="dxa"/>
            <w:shd w:val="clear" w:color="auto" w:fill="auto"/>
          </w:tcPr>
          <w:p w14:paraId="1ADBF71D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03A3C717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3D196FA2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13DC6F1F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0A9FC6DD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606F311A" w14:textId="77777777" w:rsidTr="00A36738">
        <w:trPr>
          <w:trHeight w:val="964"/>
        </w:trPr>
        <w:tc>
          <w:tcPr>
            <w:tcW w:w="940" w:type="dxa"/>
            <w:shd w:val="clear" w:color="auto" w:fill="auto"/>
            <w:vAlign w:val="center"/>
          </w:tcPr>
          <w:p w14:paraId="5191A9B0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2468" w:type="dxa"/>
            <w:shd w:val="clear" w:color="auto" w:fill="auto"/>
          </w:tcPr>
          <w:p w14:paraId="5C27A7B1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2" w:type="dxa"/>
            <w:shd w:val="clear" w:color="auto" w:fill="auto"/>
          </w:tcPr>
          <w:p w14:paraId="78591A92" w14:textId="77777777" w:rsidR="00C0318E" w:rsidRPr="00E26067" w:rsidRDefault="00C0318E" w:rsidP="00112A79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shd w:val="clear" w:color="auto" w:fill="auto"/>
          </w:tcPr>
          <w:p w14:paraId="0D5D5B1D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517D159E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46B31D13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C0318E" w:rsidRPr="00E26067" w14:paraId="04A0AF44" w14:textId="77777777" w:rsidTr="00A367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408" w:type="dxa"/>
          <w:trHeight w:val="964"/>
        </w:trPr>
        <w:tc>
          <w:tcPr>
            <w:tcW w:w="3622" w:type="dxa"/>
            <w:shd w:val="clear" w:color="auto" w:fill="auto"/>
            <w:vAlign w:val="center"/>
          </w:tcPr>
          <w:p w14:paraId="24BB8C10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26067">
              <w:rPr>
                <w:rFonts w:ascii="BIZ UD明朝 Medium" w:eastAsia="BIZ UD明朝 Medium" w:hAnsi="BIZ UD明朝 Medium" w:hint="eastAsia"/>
                <w:szCs w:val="24"/>
              </w:rPr>
              <w:t>合　　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9F8FE94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704B5984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15B6106C" w14:textId="77777777" w:rsidR="00C0318E" w:rsidRPr="00E26067" w:rsidRDefault="00C0318E" w:rsidP="00112A7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E26067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</w:tbl>
    <w:p w14:paraId="237087BD" w14:textId="77777777" w:rsidR="000A01FC" w:rsidRPr="00E26067" w:rsidRDefault="000A01FC" w:rsidP="00C0318E">
      <w:pPr>
        <w:spacing w:line="276" w:lineRule="auto"/>
        <w:rPr>
          <w:rFonts w:ascii="BIZ UD明朝 Medium" w:eastAsia="BIZ UD明朝 Medium" w:hAnsi="BIZ UD明朝 Medium" w:hint="eastAsia"/>
        </w:rPr>
      </w:pPr>
    </w:p>
    <w:sectPr w:rsidR="000A01FC" w:rsidRPr="00E26067" w:rsidSect="00873CB1">
      <w:pgSz w:w="11907" w:h="16840" w:code="9"/>
      <w:pgMar w:top="1134" w:right="1134" w:bottom="851" w:left="1134" w:header="0" w:footer="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E56" w14:textId="77777777" w:rsidR="00112A79" w:rsidRDefault="00112A79">
      <w:r>
        <w:separator/>
      </w:r>
    </w:p>
  </w:endnote>
  <w:endnote w:type="continuationSeparator" w:id="0">
    <w:p w14:paraId="53922EFC" w14:textId="77777777" w:rsidR="00112A79" w:rsidRDefault="0011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 5cpi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BC50" w14:textId="77777777" w:rsidR="00112A79" w:rsidRDefault="00112A79">
      <w:r>
        <w:separator/>
      </w:r>
    </w:p>
  </w:footnote>
  <w:footnote w:type="continuationSeparator" w:id="0">
    <w:p w14:paraId="738BD4E9" w14:textId="77777777" w:rsidR="00112A79" w:rsidRDefault="0011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EFC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" w15:restartNumberingAfterBreak="0">
    <w:nsid w:val="0EBE4D15"/>
    <w:multiLevelType w:val="singleLevel"/>
    <w:tmpl w:val="BF0E1842"/>
    <w:lvl w:ilvl="0">
      <w:start w:val="2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04D109E"/>
    <w:multiLevelType w:val="hybridMultilevel"/>
    <w:tmpl w:val="F9F821F0"/>
    <w:lvl w:ilvl="0" w:tplc="C9E27696">
      <w:start w:val="5"/>
      <w:numFmt w:val="decimalEnclosedCircle"/>
      <w:lvlText w:val="%1"/>
      <w:lvlJc w:val="left"/>
      <w:pPr>
        <w:tabs>
          <w:tab w:val="num" w:pos="871"/>
        </w:tabs>
        <w:ind w:left="87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3" w15:restartNumberingAfterBreak="0">
    <w:nsid w:val="10EA2047"/>
    <w:multiLevelType w:val="singleLevel"/>
    <w:tmpl w:val="6A6C462C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4E43451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5" w15:restartNumberingAfterBreak="0">
    <w:nsid w:val="15050B05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6" w15:restartNumberingAfterBreak="0">
    <w:nsid w:val="1B605931"/>
    <w:multiLevelType w:val="singleLevel"/>
    <w:tmpl w:val="1102CCB0"/>
    <w:lvl w:ilvl="0">
      <w:start w:val="1"/>
      <w:numFmt w:val="decimal"/>
      <w:lvlText w:val="(%1)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7" w15:restartNumberingAfterBreak="0">
    <w:nsid w:val="1BDF7876"/>
    <w:multiLevelType w:val="hybridMultilevel"/>
    <w:tmpl w:val="6BECD0BC"/>
    <w:lvl w:ilvl="0" w:tplc="34285954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1D4D57A1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9" w15:restartNumberingAfterBreak="0">
    <w:nsid w:val="1E0F51B5"/>
    <w:multiLevelType w:val="hybridMultilevel"/>
    <w:tmpl w:val="C4E4FE7C"/>
    <w:lvl w:ilvl="0" w:tplc="67663C9E">
      <w:start w:val="23"/>
      <w:numFmt w:val="decimal"/>
      <w:lvlText w:val="%1"/>
      <w:lvlJc w:val="left"/>
      <w:pPr>
        <w:tabs>
          <w:tab w:val="num" w:pos="755"/>
        </w:tabs>
        <w:ind w:left="7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0" w15:restartNumberingAfterBreak="0">
    <w:nsid w:val="21D76B19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1" w15:restartNumberingAfterBreak="0">
    <w:nsid w:val="250C6A2C"/>
    <w:multiLevelType w:val="singleLevel"/>
    <w:tmpl w:val="07FA5C4A"/>
    <w:lvl w:ilvl="0">
      <w:start w:val="1"/>
      <w:numFmt w:val="decimal"/>
      <w:lvlText w:val="(%1)"/>
      <w:lvlJc w:val="center"/>
      <w:pPr>
        <w:tabs>
          <w:tab w:val="num" w:pos="737"/>
        </w:tabs>
        <w:ind w:left="737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2" w15:restartNumberingAfterBreak="0">
    <w:nsid w:val="2C225F4F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3" w15:restartNumberingAfterBreak="0">
    <w:nsid w:val="2D3B67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1A834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6021BA7"/>
    <w:multiLevelType w:val="singleLevel"/>
    <w:tmpl w:val="3CFAB61A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3A76075F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7" w15:restartNumberingAfterBreak="0">
    <w:nsid w:val="469C03D4"/>
    <w:multiLevelType w:val="singleLevel"/>
    <w:tmpl w:val="6A6C462C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47CF0A49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9" w15:restartNumberingAfterBreak="0">
    <w:nsid w:val="4E763C8D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0" w15:restartNumberingAfterBreak="0">
    <w:nsid w:val="4F64716D"/>
    <w:multiLevelType w:val="hybridMultilevel"/>
    <w:tmpl w:val="4F2E10B2"/>
    <w:lvl w:ilvl="0" w:tplc="80D4E3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2B1C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39E1B03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3" w15:restartNumberingAfterBreak="0">
    <w:nsid w:val="53B7565E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4" w15:restartNumberingAfterBreak="0">
    <w:nsid w:val="555720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572A1E03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6" w15:restartNumberingAfterBreak="0">
    <w:nsid w:val="59E30FC7"/>
    <w:multiLevelType w:val="singleLevel"/>
    <w:tmpl w:val="1102CCB0"/>
    <w:lvl w:ilvl="0">
      <w:start w:val="1"/>
      <w:numFmt w:val="decimal"/>
      <w:lvlText w:val="(%1)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7" w15:restartNumberingAfterBreak="0">
    <w:nsid w:val="5C557345"/>
    <w:multiLevelType w:val="hybridMultilevel"/>
    <w:tmpl w:val="B2EEF9DA"/>
    <w:lvl w:ilvl="0" w:tplc="7D5CD0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E404D4"/>
    <w:multiLevelType w:val="singleLevel"/>
    <w:tmpl w:val="BF0E1842"/>
    <w:lvl w:ilvl="0">
      <w:start w:val="2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613F7D4D"/>
    <w:multiLevelType w:val="singleLevel"/>
    <w:tmpl w:val="F698E668"/>
    <w:lvl w:ilvl="0">
      <w:start w:val="4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62A1170B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31" w15:restartNumberingAfterBreak="0">
    <w:nsid w:val="64F7139B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32" w15:restartNumberingAfterBreak="0">
    <w:nsid w:val="6CAB20CE"/>
    <w:multiLevelType w:val="singleLevel"/>
    <w:tmpl w:val="4F12F228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ＤＦ平成明朝体W3" w:eastAsia="ＤＦ平成明朝体W3" w:hint="eastAsia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6FBC3DC3"/>
    <w:multiLevelType w:val="singleLevel"/>
    <w:tmpl w:val="1348F4BE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4" w15:restartNumberingAfterBreak="0">
    <w:nsid w:val="704F5964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35" w15:restartNumberingAfterBreak="0">
    <w:nsid w:val="71AC1D07"/>
    <w:multiLevelType w:val="singleLevel"/>
    <w:tmpl w:val="6A6C462C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721024F9"/>
    <w:multiLevelType w:val="hybridMultilevel"/>
    <w:tmpl w:val="802A581C"/>
    <w:lvl w:ilvl="0" w:tplc="5B3EEFF0">
      <w:start w:val="10"/>
      <w:numFmt w:val="decimal"/>
      <w:lvlText w:val="%1"/>
      <w:lvlJc w:val="left"/>
      <w:pPr>
        <w:tabs>
          <w:tab w:val="num" w:pos="771"/>
        </w:tabs>
        <w:ind w:left="77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37" w15:restartNumberingAfterBreak="0">
    <w:nsid w:val="77746612"/>
    <w:multiLevelType w:val="hybridMultilevel"/>
    <w:tmpl w:val="08227804"/>
    <w:lvl w:ilvl="0" w:tplc="77AEE42C">
      <w:start w:val="9"/>
      <w:numFmt w:val="decimalEnclosedCircle"/>
      <w:lvlText w:val="%1"/>
      <w:lvlJc w:val="left"/>
      <w:pPr>
        <w:tabs>
          <w:tab w:val="num" w:pos="871"/>
        </w:tabs>
        <w:ind w:left="87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38" w15:restartNumberingAfterBreak="0">
    <w:nsid w:val="7AC23CBA"/>
    <w:multiLevelType w:val="singleLevel"/>
    <w:tmpl w:val="1348F4BE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9" w15:restartNumberingAfterBreak="0">
    <w:nsid w:val="7BAD0030"/>
    <w:multiLevelType w:val="singleLevel"/>
    <w:tmpl w:val="85709EFE"/>
    <w:lvl w:ilvl="0">
      <w:start w:val="4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 w15:restartNumberingAfterBreak="0">
    <w:nsid w:val="7BDF7A0E"/>
    <w:multiLevelType w:val="singleLevel"/>
    <w:tmpl w:val="B3C8AE9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32"/>
  </w:num>
  <w:num w:numId="4">
    <w:abstractNumId w:val="16"/>
  </w:num>
  <w:num w:numId="5">
    <w:abstractNumId w:val="33"/>
  </w:num>
  <w:num w:numId="6">
    <w:abstractNumId w:val="16"/>
  </w:num>
  <w:num w:numId="7">
    <w:abstractNumId w:val="38"/>
  </w:num>
  <w:num w:numId="8">
    <w:abstractNumId w:val="40"/>
  </w:num>
  <w:num w:numId="9">
    <w:abstractNumId w:val="12"/>
  </w:num>
  <w:num w:numId="10">
    <w:abstractNumId w:val="15"/>
  </w:num>
  <w:num w:numId="11">
    <w:abstractNumId w:val="29"/>
  </w:num>
  <w:num w:numId="12">
    <w:abstractNumId w:val="19"/>
  </w:num>
  <w:num w:numId="13">
    <w:abstractNumId w:val="22"/>
  </w:num>
  <w:num w:numId="14">
    <w:abstractNumId w:val="34"/>
  </w:num>
  <w:num w:numId="15">
    <w:abstractNumId w:val="8"/>
  </w:num>
  <w:num w:numId="16">
    <w:abstractNumId w:val="4"/>
  </w:num>
  <w:num w:numId="17">
    <w:abstractNumId w:val="16"/>
  </w:num>
  <w:num w:numId="18">
    <w:abstractNumId w:val="11"/>
  </w:num>
  <w:num w:numId="19">
    <w:abstractNumId w:val="31"/>
  </w:num>
  <w:num w:numId="20">
    <w:abstractNumId w:val="18"/>
  </w:num>
  <w:num w:numId="21">
    <w:abstractNumId w:val="1"/>
  </w:num>
  <w:num w:numId="22">
    <w:abstractNumId w:val="17"/>
  </w:num>
  <w:num w:numId="23">
    <w:abstractNumId w:val="3"/>
  </w:num>
  <w:num w:numId="24">
    <w:abstractNumId w:val="17"/>
  </w:num>
  <w:num w:numId="25">
    <w:abstractNumId w:val="1"/>
  </w:num>
  <w:num w:numId="26">
    <w:abstractNumId w:val="28"/>
  </w:num>
  <w:num w:numId="27">
    <w:abstractNumId w:val="25"/>
  </w:num>
  <w:num w:numId="28">
    <w:abstractNumId w:val="5"/>
  </w:num>
  <w:num w:numId="29">
    <w:abstractNumId w:val="30"/>
  </w:num>
  <w:num w:numId="30">
    <w:abstractNumId w:val="1"/>
  </w:num>
  <w:num w:numId="31">
    <w:abstractNumId w:val="23"/>
  </w:num>
  <w:num w:numId="32">
    <w:abstractNumId w:val="0"/>
  </w:num>
  <w:num w:numId="33">
    <w:abstractNumId w:val="26"/>
  </w:num>
  <w:num w:numId="34">
    <w:abstractNumId w:val="6"/>
  </w:num>
  <w:num w:numId="35">
    <w:abstractNumId w:val="20"/>
  </w:num>
  <w:num w:numId="36">
    <w:abstractNumId w:val="27"/>
  </w:num>
  <w:num w:numId="37">
    <w:abstractNumId w:val="7"/>
  </w:num>
  <w:num w:numId="38">
    <w:abstractNumId w:val="2"/>
  </w:num>
  <w:num w:numId="39">
    <w:abstractNumId w:val="37"/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activeWritingStyle w:appName="MSWord" w:lang="ja-JP" w:vendorID="5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51"/>
  <w:drawingGridHorizontalSpacing w:val="124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8A6B48"/>
    <w:rsid w:val="00002E83"/>
    <w:rsid w:val="000166BD"/>
    <w:rsid w:val="00035A89"/>
    <w:rsid w:val="000524BC"/>
    <w:rsid w:val="0006010E"/>
    <w:rsid w:val="00064545"/>
    <w:rsid w:val="000729A7"/>
    <w:rsid w:val="000766D8"/>
    <w:rsid w:val="00080E3D"/>
    <w:rsid w:val="00092EA7"/>
    <w:rsid w:val="00093F6D"/>
    <w:rsid w:val="00094EC4"/>
    <w:rsid w:val="00094FB7"/>
    <w:rsid w:val="000A01FC"/>
    <w:rsid w:val="000C4725"/>
    <w:rsid w:val="000C5853"/>
    <w:rsid w:val="000D019F"/>
    <w:rsid w:val="000D63A3"/>
    <w:rsid w:val="000E55F9"/>
    <w:rsid w:val="000E5D75"/>
    <w:rsid w:val="000F35D6"/>
    <w:rsid w:val="000F468D"/>
    <w:rsid w:val="000F5B1B"/>
    <w:rsid w:val="00104752"/>
    <w:rsid w:val="001075F0"/>
    <w:rsid w:val="001109D2"/>
    <w:rsid w:val="00112A79"/>
    <w:rsid w:val="001168A1"/>
    <w:rsid w:val="001169EC"/>
    <w:rsid w:val="00120E11"/>
    <w:rsid w:val="00132DC3"/>
    <w:rsid w:val="0014196E"/>
    <w:rsid w:val="00141DD6"/>
    <w:rsid w:val="001434FA"/>
    <w:rsid w:val="001476B2"/>
    <w:rsid w:val="001545C6"/>
    <w:rsid w:val="00155556"/>
    <w:rsid w:val="00162D54"/>
    <w:rsid w:val="001641DE"/>
    <w:rsid w:val="00173CC7"/>
    <w:rsid w:val="00174BCC"/>
    <w:rsid w:val="0017778B"/>
    <w:rsid w:val="001845ED"/>
    <w:rsid w:val="00195BAD"/>
    <w:rsid w:val="00195FC1"/>
    <w:rsid w:val="001A1225"/>
    <w:rsid w:val="001A4BBE"/>
    <w:rsid w:val="001A58A1"/>
    <w:rsid w:val="001B0AEC"/>
    <w:rsid w:val="001B145D"/>
    <w:rsid w:val="001C03DA"/>
    <w:rsid w:val="001C3C95"/>
    <w:rsid w:val="001C4EAA"/>
    <w:rsid w:val="001D7DC0"/>
    <w:rsid w:val="001E18D2"/>
    <w:rsid w:val="001E4395"/>
    <w:rsid w:val="001F1CD9"/>
    <w:rsid w:val="001F2182"/>
    <w:rsid w:val="002064C6"/>
    <w:rsid w:val="00211E00"/>
    <w:rsid w:val="00212932"/>
    <w:rsid w:val="00226958"/>
    <w:rsid w:val="002316E1"/>
    <w:rsid w:val="00232046"/>
    <w:rsid w:val="002321BD"/>
    <w:rsid w:val="00237568"/>
    <w:rsid w:val="00245FE8"/>
    <w:rsid w:val="0025067B"/>
    <w:rsid w:val="00252439"/>
    <w:rsid w:val="00263C70"/>
    <w:rsid w:val="002679AC"/>
    <w:rsid w:val="0027041B"/>
    <w:rsid w:val="002736C6"/>
    <w:rsid w:val="002848A9"/>
    <w:rsid w:val="0029581E"/>
    <w:rsid w:val="002960FF"/>
    <w:rsid w:val="002A1290"/>
    <w:rsid w:val="002A686C"/>
    <w:rsid w:val="002B23E0"/>
    <w:rsid w:val="002D18D6"/>
    <w:rsid w:val="002D438B"/>
    <w:rsid w:val="002F00B4"/>
    <w:rsid w:val="002F1C93"/>
    <w:rsid w:val="003075D7"/>
    <w:rsid w:val="00320FF2"/>
    <w:rsid w:val="0032408B"/>
    <w:rsid w:val="00327E33"/>
    <w:rsid w:val="003379BF"/>
    <w:rsid w:val="0034400D"/>
    <w:rsid w:val="003519ED"/>
    <w:rsid w:val="00360AAE"/>
    <w:rsid w:val="0036195B"/>
    <w:rsid w:val="00363DF4"/>
    <w:rsid w:val="00375D4B"/>
    <w:rsid w:val="00385FF8"/>
    <w:rsid w:val="0038793B"/>
    <w:rsid w:val="00393FD5"/>
    <w:rsid w:val="00397ACF"/>
    <w:rsid w:val="003A6EF3"/>
    <w:rsid w:val="003B0A17"/>
    <w:rsid w:val="003C0F3B"/>
    <w:rsid w:val="003C32C7"/>
    <w:rsid w:val="003D054C"/>
    <w:rsid w:val="003D173C"/>
    <w:rsid w:val="003D551B"/>
    <w:rsid w:val="003E26DF"/>
    <w:rsid w:val="003E5C2B"/>
    <w:rsid w:val="003F6FE0"/>
    <w:rsid w:val="003F7471"/>
    <w:rsid w:val="004005B5"/>
    <w:rsid w:val="0040248D"/>
    <w:rsid w:val="00406938"/>
    <w:rsid w:val="0041047F"/>
    <w:rsid w:val="004129EC"/>
    <w:rsid w:val="00412DEF"/>
    <w:rsid w:val="0041613F"/>
    <w:rsid w:val="0042732B"/>
    <w:rsid w:val="00430819"/>
    <w:rsid w:val="00430F6F"/>
    <w:rsid w:val="00446C2E"/>
    <w:rsid w:val="004506CC"/>
    <w:rsid w:val="00453425"/>
    <w:rsid w:val="00465E6A"/>
    <w:rsid w:val="00492331"/>
    <w:rsid w:val="00492D17"/>
    <w:rsid w:val="004935DA"/>
    <w:rsid w:val="004974BA"/>
    <w:rsid w:val="004A31A2"/>
    <w:rsid w:val="004B1C75"/>
    <w:rsid w:val="004B41F3"/>
    <w:rsid w:val="004B4F96"/>
    <w:rsid w:val="004B5A40"/>
    <w:rsid w:val="004B791B"/>
    <w:rsid w:val="004C1BD3"/>
    <w:rsid w:val="004C1CAA"/>
    <w:rsid w:val="004C467B"/>
    <w:rsid w:val="004C7CBF"/>
    <w:rsid w:val="004D6465"/>
    <w:rsid w:val="004D6A3C"/>
    <w:rsid w:val="004D7A0C"/>
    <w:rsid w:val="004E19A9"/>
    <w:rsid w:val="004E4075"/>
    <w:rsid w:val="004F2F81"/>
    <w:rsid w:val="004F3711"/>
    <w:rsid w:val="00516A96"/>
    <w:rsid w:val="0053425E"/>
    <w:rsid w:val="00534AF8"/>
    <w:rsid w:val="0054185A"/>
    <w:rsid w:val="00542976"/>
    <w:rsid w:val="005452EE"/>
    <w:rsid w:val="00545DBA"/>
    <w:rsid w:val="00552720"/>
    <w:rsid w:val="00555C1B"/>
    <w:rsid w:val="0056092D"/>
    <w:rsid w:val="005611E5"/>
    <w:rsid w:val="00561E45"/>
    <w:rsid w:val="005630C7"/>
    <w:rsid w:val="00565E4F"/>
    <w:rsid w:val="0057489C"/>
    <w:rsid w:val="0058639E"/>
    <w:rsid w:val="00596048"/>
    <w:rsid w:val="005A5D1A"/>
    <w:rsid w:val="005A6204"/>
    <w:rsid w:val="005B4ED2"/>
    <w:rsid w:val="005B6170"/>
    <w:rsid w:val="005C6919"/>
    <w:rsid w:val="005D514D"/>
    <w:rsid w:val="005E2E8B"/>
    <w:rsid w:val="005E66BF"/>
    <w:rsid w:val="005E76A7"/>
    <w:rsid w:val="005F3F62"/>
    <w:rsid w:val="00603921"/>
    <w:rsid w:val="006069DE"/>
    <w:rsid w:val="00621717"/>
    <w:rsid w:val="00624326"/>
    <w:rsid w:val="006412F8"/>
    <w:rsid w:val="006500E8"/>
    <w:rsid w:val="00651772"/>
    <w:rsid w:val="00655419"/>
    <w:rsid w:val="00656DC3"/>
    <w:rsid w:val="006618E2"/>
    <w:rsid w:val="006700E2"/>
    <w:rsid w:val="006777DD"/>
    <w:rsid w:val="006901F1"/>
    <w:rsid w:val="006948D7"/>
    <w:rsid w:val="006A3E2D"/>
    <w:rsid w:val="006A5AD3"/>
    <w:rsid w:val="006A67A9"/>
    <w:rsid w:val="006B1B00"/>
    <w:rsid w:val="006C1AC3"/>
    <w:rsid w:val="006C6473"/>
    <w:rsid w:val="006D0E11"/>
    <w:rsid w:val="00701017"/>
    <w:rsid w:val="007103B1"/>
    <w:rsid w:val="0071172C"/>
    <w:rsid w:val="00714E43"/>
    <w:rsid w:val="007167B4"/>
    <w:rsid w:val="00721322"/>
    <w:rsid w:val="0072193A"/>
    <w:rsid w:val="00721A3F"/>
    <w:rsid w:val="007255F8"/>
    <w:rsid w:val="00727A7A"/>
    <w:rsid w:val="007320E2"/>
    <w:rsid w:val="007367D2"/>
    <w:rsid w:val="007368A3"/>
    <w:rsid w:val="0073758A"/>
    <w:rsid w:val="007434A5"/>
    <w:rsid w:val="007518B3"/>
    <w:rsid w:val="00752943"/>
    <w:rsid w:val="00753119"/>
    <w:rsid w:val="00753631"/>
    <w:rsid w:val="007657B7"/>
    <w:rsid w:val="00766845"/>
    <w:rsid w:val="007763DD"/>
    <w:rsid w:val="007821FF"/>
    <w:rsid w:val="007834ED"/>
    <w:rsid w:val="00785781"/>
    <w:rsid w:val="0078717A"/>
    <w:rsid w:val="007972DE"/>
    <w:rsid w:val="007A3ED5"/>
    <w:rsid w:val="007B0F25"/>
    <w:rsid w:val="007B371B"/>
    <w:rsid w:val="007B5418"/>
    <w:rsid w:val="007B6EA7"/>
    <w:rsid w:val="007C5414"/>
    <w:rsid w:val="007C638F"/>
    <w:rsid w:val="007D1AED"/>
    <w:rsid w:val="007D555C"/>
    <w:rsid w:val="007D582E"/>
    <w:rsid w:val="007E1A4D"/>
    <w:rsid w:val="00800F20"/>
    <w:rsid w:val="00801910"/>
    <w:rsid w:val="00804C5E"/>
    <w:rsid w:val="00806034"/>
    <w:rsid w:val="00822730"/>
    <w:rsid w:val="008252FE"/>
    <w:rsid w:val="0083274A"/>
    <w:rsid w:val="0084211F"/>
    <w:rsid w:val="008549FE"/>
    <w:rsid w:val="008618AF"/>
    <w:rsid w:val="00873CB1"/>
    <w:rsid w:val="00886FE3"/>
    <w:rsid w:val="008A09E9"/>
    <w:rsid w:val="008A4561"/>
    <w:rsid w:val="008A6B48"/>
    <w:rsid w:val="008B5E99"/>
    <w:rsid w:val="008C7F34"/>
    <w:rsid w:val="008D5470"/>
    <w:rsid w:val="008E5B03"/>
    <w:rsid w:val="008F0180"/>
    <w:rsid w:val="008F30E9"/>
    <w:rsid w:val="008F31EF"/>
    <w:rsid w:val="009004D0"/>
    <w:rsid w:val="009053A7"/>
    <w:rsid w:val="0091021B"/>
    <w:rsid w:val="0091229D"/>
    <w:rsid w:val="00912B37"/>
    <w:rsid w:val="00920195"/>
    <w:rsid w:val="00920610"/>
    <w:rsid w:val="00924A43"/>
    <w:rsid w:val="009255D2"/>
    <w:rsid w:val="00926AB1"/>
    <w:rsid w:val="009273F5"/>
    <w:rsid w:val="009316AF"/>
    <w:rsid w:val="00933E73"/>
    <w:rsid w:val="00934D0C"/>
    <w:rsid w:val="0093530B"/>
    <w:rsid w:val="009379C2"/>
    <w:rsid w:val="00940CEF"/>
    <w:rsid w:val="00942585"/>
    <w:rsid w:val="009427CD"/>
    <w:rsid w:val="0094503B"/>
    <w:rsid w:val="009460AE"/>
    <w:rsid w:val="00946663"/>
    <w:rsid w:val="0095487E"/>
    <w:rsid w:val="00962B99"/>
    <w:rsid w:val="00963C7E"/>
    <w:rsid w:val="0096415D"/>
    <w:rsid w:val="00965824"/>
    <w:rsid w:val="00973F27"/>
    <w:rsid w:val="009776AA"/>
    <w:rsid w:val="00980176"/>
    <w:rsid w:val="0098648E"/>
    <w:rsid w:val="00987148"/>
    <w:rsid w:val="00993F58"/>
    <w:rsid w:val="009A0EA7"/>
    <w:rsid w:val="009A199A"/>
    <w:rsid w:val="009A5738"/>
    <w:rsid w:val="009B1664"/>
    <w:rsid w:val="009B5812"/>
    <w:rsid w:val="009B6AF4"/>
    <w:rsid w:val="009C5EE5"/>
    <w:rsid w:val="009D17BA"/>
    <w:rsid w:val="009D5849"/>
    <w:rsid w:val="009E2B9C"/>
    <w:rsid w:val="009F1389"/>
    <w:rsid w:val="009F3735"/>
    <w:rsid w:val="009F487D"/>
    <w:rsid w:val="009F592E"/>
    <w:rsid w:val="00A00F52"/>
    <w:rsid w:val="00A042CD"/>
    <w:rsid w:val="00A052DA"/>
    <w:rsid w:val="00A06265"/>
    <w:rsid w:val="00A124D3"/>
    <w:rsid w:val="00A14BCD"/>
    <w:rsid w:val="00A1511A"/>
    <w:rsid w:val="00A171C5"/>
    <w:rsid w:val="00A24350"/>
    <w:rsid w:val="00A26B4C"/>
    <w:rsid w:val="00A31ACF"/>
    <w:rsid w:val="00A36738"/>
    <w:rsid w:val="00A523B0"/>
    <w:rsid w:val="00A52FA4"/>
    <w:rsid w:val="00A64A57"/>
    <w:rsid w:val="00A64DBC"/>
    <w:rsid w:val="00A64F51"/>
    <w:rsid w:val="00A65A00"/>
    <w:rsid w:val="00A6604D"/>
    <w:rsid w:val="00A6780B"/>
    <w:rsid w:val="00A725F8"/>
    <w:rsid w:val="00A77924"/>
    <w:rsid w:val="00A80FBF"/>
    <w:rsid w:val="00A8128D"/>
    <w:rsid w:val="00A84CFE"/>
    <w:rsid w:val="00A871CC"/>
    <w:rsid w:val="00A90736"/>
    <w:rsid w:val="00AA370D"/>
    <w:rsid w:val="00AB1F8B"/>
    <w:rsid w:val="00AB3962"/>
    <w:rsid w:val="00AB3A2D"/>
    <w:rsid w:val="00AB3F52"/>
    <w:rsid w:val="00AB48B1"/>
    <w:rsid w:val="00AC7BE7"/>
    <w:rsid w:val="00AD48BA"/>
    <w:rsid w:val="00AD7B2A"/>
    <w:rsid w:val="00AE0039"/>
    <w:rsid w:val="00AE0596"/>
    <w:rsid w:val="00AF3FD9"/>
    <w:rsid w:val="00AF4BA6"/>
    <w:rsid w:val="00B05B05"/>
    <w:rsid w:val="00B069E2"/>
    <w:rsid w:val="00B0747A"/>
    <w:rsid w:val="00B11EF2"/>
    <w:rsid w:val="00B13261"/>
    <w:rsid w:val="00B14C12"/>
    <w:rsid w:val="00B163D9"/>
    <w:rsid w:val="00B20102"/>
    <w:rsid w:val="00B22334"/>
    <w:rsid w:val="00B27153"/>
    <w:rsid w:val="00B3300A"/>
    <w:rsid w:val="00B33804"/>
    <w:rsid w:val="00B3612C"/>
    <w:rsid w:val="00B47E7F"/>
    <w:rsid w:val="00B50DFD"/>
    <w:rsid w:val="00B5344D"/>
    <w:rsid w:val="00B5662E"/>
    <w:rsid w:val="00B72411"/>
    <w:rsid w:val="00B74A4B"/>
    <w:rsid w:val="00BA25F0"/>
    <w:rsid w:val="00BA7006"/>
    <w:rsid w:val="00BA7BC7"/>
    <w:rsid w:val="00BB11C3"/>
    <w:rsid w:val="00BB328B"/>
    <w:rsid w:val="00BB68A7"/>
    <w:rsid w:val="00BC07D5"/>
    <w:rsid w:val="00BC19DD"/>
    <w:rsid w:val="00BC5643"/>
    <w:rsid w:val="00BC775F"/>
    <w:rsid w:val="00BD43C6"/>
    <w:rsid w:val="00BD5E85"/>
    <w:rsid w:val="00BE092F"/>
    <w:rsid w:val="00BE43FA"/>
    <w:rsid w:val="00BE71CB"/>
    <w:rsid w:val="00BF18EB"/>
    <w:rsid w:val="00C01B63"/>
    <w:rsid w:val="00C0318E"/>
    <w:rsid w:val="00C076B0"/>
    <w:rsid w:val="00C103C8"/>
    <w:rsid w:val="00C1152D"/>
    <w:rsid w:val="00C172DE"/>
    <w:rsid w:val="00C2438E"/>
    <w:rsid w:val="00C302BD"/>
    <w:rsid w:val="00C34601"/>
    <w:rsid w:val="00C36ED7"/>
    <w:rsid w:val="00C433BB"/>
    <w:rsid w:val="00C502E5"/>
    <w:rsid w:val="00C526C4"/>
    <w:rsid w:val="00C535F2"/>
    <w:rsid w:val="00C53EF5"/>
    <w:rsid w:val="00C60042"/>
    <w:rsid w:val="00C74FB4"/>
    <w:rsid w:val="00C82112"/>
    <w:rsid w:val="00C87716"/>
    <w:rsid w:val="00C905A1"/>
    <w:rsid w:val="00C9182D"/>
    <w:rsid w:val="00C96724"/>
    <w:rsid w:val="00CA0A50"/>
    <w:rsid w:val="00CA4CEA"/>
    <w:rsid w:val="00CA6247"/>
    <w:rsid w:val="00CB5972"/>
    <w:rsid w:val="00CB7561"/>
    <w:rsid w:val="00CB7678"/>
    <w:rsid w:val="00CC1667"/>
    <w:rsid w:val="00CC2A8F"/>
    <w:rsid w:val="00CD7292"/>
    <w:rsid w:val="00CE0DEA"/>
    <w:rsid w:val="00CE2EFB"/>
    <w:rsid w:val="00CF66C2"/>
    <w:rsid w:val="00D01421"/>
    <w:rsid w:val="00D05A5F"/>
    <w:rsid w:val="00D06A7E"/>
    <w:rsid w:val="00D309C4"/>
    <w:rsid w:val="00D314A4"/>
    <w:rsid w:val="00D361E6"/>
    <w:rsid w:val="00D37971"/>
    <w:rsid w:val="00D401CE"/>
    <w:rsid w:val="00D42793"/>
    <w:rsid w:val="00D4490C"/>
    <w:rsid w:val="00D518E3"/>
    <w:rsid w:val="00D61357"/>
    <w:rsid w:val="00D648E3"/>
    <w:rsid w:val="00D669C5"/>
    <w:rsid w:val="00D87F8E"/>
    <w:rsid w:val="00D91A08"/>
    <w:rsid w:val="00DA12EA"/>
    <w:rsid w:val="00DA60F4"/>
    <w:rsid w:val="00DB20A8"/>
    <w:rsid w:val="00DC0E2D"/>
    <w:rsid w:val="00DC16C7"/>
    <w:rsid w:val="00DD16C9"/>
    <w:rsid w:val="00DD17FB"/>
    <w:rsid w:val="00DD3A6A"/>
    <w:rsid w:val="00DD5329"/>
    <w:rsid w:val="00DE2E7A"/>
    <w:rsid w:val="00DE49AB"/>
    <w:rsid w:val="00DE6236"/>
    <w:rsid w:val="00DF773D"/>
    <w:rsid w:val="00DF7ACE"/>
    <w:rsid w:val="00E015A8"/>
    <w:rsid w:val="00E05692"/>
    <w:rsid w:val="00E072AC"/>
    <w:rsid w:val="00E11DE0"/>
    <w:rsid w:val="00E12588"/>
    <w:rsid w:val="00E17269"/>
    <w:rsid w:val="00E172C2"/>
    <w:rsid w:val="00E211AF"/>
    <w:rsid w:val="00E22E4A"/>
    <w:rsid w:val="00E26067"/>
    <w:rsid w:val="00E356F4"/>
    <w:rsid w:val="00E40055"/>
    <w:rsid w:val="00E402F5"/>
    <w:rsid w:val="00E41CDA"/>
    <w:rsid w:val="00E44747"/>
    <w:rsid w:val="00E46123"/>
    <w:rsid w:val="00E4671D"/>
    <w:rsid w:val="00E53159"/>
    <w:rsid w:val="00E541A7"/>
    <w:rsid w:val="00E639A2"/>
    <w:rsid w:val="00E770CE"/>
    <w:rsid w:val="00E81447"/>
    <w:rsid w:val="00E82649"/>
    <w:rsid w:val="00E84D4E"/>
    <w:rsid w:val="00E90186"/>
    <w:rsid w:val="00E906A7"/>
    <w:rsid w:val="00E91BF9"/>
    <w:rsid w:val="00E952A3"/>
    <w:rsid w:val="00EA6553"/>
    <w:rsid w:val="00EA6C68"/>
    <w:rsid w:val="00EA7019"/>
    <w:rsid w:val="00EB1261"/>
    <w:rsid w:val="00EB54CE"/>
    <w:rsid w:val="00EC700E"/>
    <w:rsid w:val="00EE5B23"/>
    <w:rsid w:val="00EE62FE"/>
    <w:rsid w:val="00EE7960"/>
    <w:rsid w:val="00EF711B"/>
    <w:rsid w:val="00F01083"/>
    <w:rsid w:val="00F01516"/>
    <w:rsid w:val="00F0404D"/>
    <w:rsid w:val="00F05C4F"/>
    <w:rsid w:val="00F13BC8"/>
    <w:rsid w:val="00F20B82"/>
    <w:rsid w:val="00F22A99"/>
    <w:rsid w:val="00F32108"/>
    <w:rsid w:val="00F322AF"/>
    <w:rsid w:val="00F351D1"/>
    <w:rsid w:val="00F47A35"/>
    <w:rsid w:val="00F53A7D"/>
    <w:rsid w:val="00F7104B"/>
    <w:rsid w:val="00F718F3"/>
    <w:rsid w:val="00F75D0E"/>
    <w:rsid w:val="00F96DC2"/>
    <w:rsid w:val="00FA0A4B"/>
    <w:rsid w:val="00FA2D52"/>
    <w:rsid w:val="00FB17AD"/>
    <w:rsid w:val="00FB1B11"/>
    <w:rsid w:val="00FC476C"/>
    <w:rsid w:val="00FC6765"/>
    <w:rsid w:val="00FD2113"/>
    <w:rsid w:val="00FD2C3F"/>
    <w:rsid w:val="00FD5CD6"/>
    <w:rsid w:val="00FD6044"/>
    <w:rsid w:val="00FE411A"/>
    <w:rsid w:val="00FF07EF"/>
    <w:rsid w:val="00FF3C84"/>
    <w:rsid w:val="00FF4E9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C057485"/>
  <w15:chartTrackingRefBased/>
  <w15:docId w15:val="{3EAE8DEB-67FE-4041-A881-9AA573BF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684" w:lineRule="exact"/>
      <w:jc w:val="both"/>
      <w:textAlignment w:val="baseline"/>
    </w:pPr>
    <w:rPr>
      <w:rFonts w:eastAsia="ＤＦ平成明朝体W3"/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paragraph" w:styleId="a5">
    <w:name w:val="Body Text Indent"/>
    <w:basedOn w:val="a"/>
    <w:pPr>
      <w:spacing w:before="320" w:line="700" w:lineRule="exact"/>
      <w:ind w:left="250" w:firstLine="459"/>
    </w:p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/>
    </w:rPr>
  </w:style>
  <w:style w:type="character" w:styleId="a8">
    <w:name w:val="annotation reference"/>
    <w:semiHidden/>
    <w:rPr>
      <w:sz w:val="18"/>
    </w:rPr>
  </w:style>
  <w:style w:type="paragraph" w:styleId="a9">
    <w:name w:val="annotation text"/>
    <w:basedOn w:val="a"/>
    <w:semiHidden/>
    <w:pPr>
      <w:jc w:val="left"/>
    </w:pPr>
  </w:style>
  <w:style w:type="paragraph" w:styleId="2">
    <w:name w:val="Body Text Indent 2"/>
    <w:basedOn w:val="a"/>
    <w:pPr>
      <w:tabs>
        <w:tab w:val="left" w:pos="2223"/>
      </w:tabs>
      <w:spacing w:line="540" w:lineRule="atLeast"/>
      <w:ind w:left="488"/>
      <w:jc w:val="left"/>
    </w:pPr>
  </w:style>
  <w:style w:type="paragraph" w:styleId="3">
    <w:name w:val="Body Text Indent 3"/>
    <w:basedOn w:val="a"/>
    <w:pPr>
      <w:tabs>
        <w:tab w:val="left" w:pos="2223"/>
      </w:tabs>
      <w:spacing w:line="540" w:lineRule="atLeast"/>
      <w:ind w:left="732" w:firstLine="240"/>
      <w:jc w:val="left"/>
    </w:p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eastAsia="ＭＳ 明朝"/>
      <w:spacing w:val="-8"/>
      <w:sz w:val="22"/>
    </w:rPr>
  </w:style>
  <w:style w:type="paragraph" w:styleId="ab">
    <w:name w:val="Block Text"/>
    <w:basedOn w:val="a"/>
    <w:pPr>
      <w:spacing w:line="360" w:lineRule="auto"/>
      <w:ind w:left="993" w:right="851" w:hanging="1"/>
      <w:textAlignment w:val="top"/>
    </w:pPr>
    <w:rPr>
      <w:sz w:val="28"/>
    </w:rPr>
  </w:style>
  <w:style w:type="paragraph" w:styleId="ac">
    <w:name w:val="Date"/>
    <w:basedOn w:val="a"/>
    <w:next w:val="a"/>
  </w:style>
  <w:style w:type="character" w:styleId="ad">
    <w:name w:val="Hyperlink"/>
    <w:rPr>
      <w:color w:val="000000"/>
      <w:u w:val="single"/>
    </w:rPr>
  </w:style>
  <w:style w:type="character" w:styleId="ae">
    <w:name w:val="FollowedHyperlink"/>
    <w:rPr>
      <w:color w:val="800080"/>
      <w:u w:val="single"/>
    </w:rPr>
  </w:style>
  <w:style w:type="table" w:styleId="af">
    <w:name w:val="Table Grid"/>
    <w:basedOn w:val="a1"/>
    <w:uiPriority w:val="59"/>
    <w:rsid w:val="0054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uiPriority w:val="99"/>
    <w:rsid w:val="00942585"/>
    <w:rPr>
      <w:rFonts w:ascii="ＭＳ 明朝" w:eastAsia="ＤＦ平成明朝体W3"/>
      <w:spacing w:val="4"/>
      <w:sz w:val="24"/>
    </w:rPr>
  </w:style>
  <w:style w:type="paragraph" w:styleId="af0">
    <w:name w:val="Salutation"/>
    <w:basedOn w:val="a"/>
    <w:next w:val="a"/>
    <w:link w:val="af1"/>
    <w:uiPriority w:val="99"/>
    <w:unhideWhenUsed/>
    <w:rsid w:val="00942585"/>
    <w:pPr>
      <w:adjustRightInd/>
      <w:spacing w:line="240" w:lineRule="auto"/>
      <w:textAlignment w:val="auto"/>
    </w:pPr>
    <w:rPr>
      <w:rFonts w:eastAsia="ＭＳ 明朝"/>
      <w:spacing w:val="0"/>
      <w:kern w:val="2"/>
      <w:sz w:val="21"/>
      <w:szCs w:val="21"/>
    </w:rPr>
  </w:style>
  <w:style w:type="character" w:customStyle="1" w:styleId="af1">
    <w:name w:val="挨拶文 (文字)"/>
    <w:link w:val="af0"/>
    <w:uiPriority w:val="99"/>
    <w:rsid w:val="00942585"/>
    <w:rPr>
      <w:rFonts w:eastAsia="ＭＳ 明朝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42585"/>
    <w:pPr>
      <w:adjustRightInd/>
      <w:spacing w:line="240" w:lineRule="auto"/>
      <w:ind w:leftChars="400" w:left="840"/>
      <w:textAlignment w:val="auto"/>
    </w:pPr>
    <w:rPr>
      <w:rFonts w:eastAsia="ＭＳ 明朝"/>
      <w:spacing w:val="0"/>
      <w:kern w:val="2"/>
      <w:sz w:val="21"/>
      <w:szCs w:val="21"/>
    </w:rPr>
  </w:style>
  <w:style w:type="paragraph" w:styleId="af3">
    <w:name w:val="Balloon Text"/>
    <w:basedOn w:val="a"/>
    <w:link w:val="af4"/>
    <w:rsid w:val="009F138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9F1389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6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6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48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770;&#35009;&#25991;&#26360;&#65288;&#27096;&#2433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594B-63E7-4D78-96A0-5E6ED0BE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決裁文書（様式）.dot</Template>
  <TotalTime>0</TotalTime>
  <Pages>2</Pages>
  <Words>281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</vt:lpstr>
      <vt:lpstr>長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</dc:title>
  <dc:subject/>
  <dc:creator>CL170041</dc:creator>
  <cp:keywords/>
  <cp:lastModifiedBy>US410011</cp:lastModifiedBy>
  <cp:revision>2</cp:revision>
  <cp:lastPrinted>2023-05-30T08:31:00Z</cp:lastPrinted>
  <dcterms:created xsi:type="dcterms:W3CDTF">2024-06-28T03:44:00Z</dcterms:created>
  <dcterms:modified xsi:type="dcterms:W3CDTF">2024-06-28T03:44:00Z</dcterms:modified>
</cp:coreProperties>
</file>